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937" w14:textId="60CC3348" w:rsidR="00AA764C" w:rsidRPr="00986C13" w:rsidRDefault="00E93764" w:rsidP="009C4064">
      <w:pPr>
        <w:pStyle w:val="Heading1"/>
        <w:rPr>
          <w:rFonts w:ascii="DM Sans" w:hAnsi="DM Sans"/>
          <w:b/>
          <w:bCs/>
          <w:color w:val="0070C0"/>
          <w:sz w:val="28"/>
          <w:szCs w:val="28"/>
        </w:rPr>
      </w:pPr>
      <w:r w:rsidRPr="00986C13">
        <w:rPr>
          <w:rFonts w:ascii="DM Sans" w:hAnsi="DM Sans"/>
          <w:b/>
          <w:bCs/>
          <w:color w:val="0070C0"/>
          <w:sz w:val="28"/>
          <w:szCs w:val="28"/>
        </w:rPr>
        <w:t>C</w:t>
      </w:r>
      <w:r w:rsidR="002E4AED" w:rsidRPr="00986C13">
        <w:rPr>
          <w:rFonts w:ascii="DM Sans" w:hAnsi="DM Sans"/>
          <w:b/>
          <w:bCs/>
          <w:color w:val="0070C0"/>
          <w:sz w:val="28"/>
          <w:szCs w:val="28"/>
        </w:rPr>
        <w:t>annabidiol (C</w:t>
      </w:r>
      <w:r w:rsidRPr="00986C13">
        <w:rPr>
          <w:rFonts w:ascii="DM Sans" w:hAnsi="DM Sans"/>
          <w:b/>
          <w:bCs/>
          <w:color w:val="0070C0"/>
          <w:sz w:val="28"/>
          <w:szCs w:val="28"/>
        </w:rPr>
        <w:t>BD</w:t>
      </w:r>
      <w:r w:rsidR="002E4AED" w:rsidRPr="00986C13">
        <w:rPr>
          <w:rFonts w:ascii="DM Sans" w:hAnsi="DM Sans"/>
          <w:b/>
          <w:bCs/>
          <w:color w:val="0070C0"/>
          <w:sz w:val="28"/>
          <w:szCs w:val="28"/>
        </w:rPr>
        <w:t>)</w:t>
      </w:r>
      <w:r w:rsidRPr="00986C13">
        <w:rPr>
          <w:rFonts w:ascii="DM Sans" w:hAnsi="DM Sans"/>
          <w:b/>
          <w:bCs/>
          <w:color w:val="0070C0"/>
          <w:sz w:val="28"/>
          <w:szCs w:val="28"/>
        </w:rPr>
        <w:t xml:space="preserve"> </w:t>
      </w:r>
      <w:r w:rsidR="0016695D" w:rsidRPr="00986C13">
        <w:rPr>
          <w:rFonts w:ascii="DM Sans" w:hAnsi="DM Sans"/>
          <w:b/>
          <w:bCs/>
          <w:color w:val="0070C0"/>
          <w:sz w:val="28"/>
          <w:szCs w:val="28"/>
        </w:rPr>
        <w:t xml:space="preserve">R&amp;D </w:t>
      </w:r>
      <w:r w:rsidRPr="00986C13">
        <w:rPr>
          <w:rFonts w:ascii="DM Sans" w:hAnsi="DM Sans"/>
          <w:b/>
          <w:bCs/>
          <w:color w:val="0070C0"/>
          <w:sz w:val="28"/>
          <w:szCs w:val="28"/>
        </w:rPr>
        <w:t>Sample</w:t>
      </w:r>
      <w:r w:rsidR="009C4064" w:rsidRPr="00986C13">
        <w:rPr>
          <w:rFonts w:ascii="DM Sans" w:hAnsi="DM Sans"/>
          <w:b/>
          <w:bCs/>
          <w:color w:val="0070C0"/>
          <w:sz w:val="28"/>
          <w:szCs w:val="28"/>
        </w:rPr>
        <w:t xml:space="preserve"> Request Form</w:t>
      </w:r>
    </w:p>
    <w:p w14:paraId="7BE17F01" w14:textId="69B9B621" w:rsidR="009C4064" w:rsidRPr="00986C13" w:rsidRDefault="001700EC" w:rsidP="00142C79">
      <w:pPr>
        <w:pStyle w:val="Heading3"/>
        <w:rPr>
          <w:rFonts w:ascii="DM Sans" w:hAnsi="DM Sans"/>
          <w:color w:val="0070C0"/>
        </w:rPr>
      </w:pPr>
      <w:r w:rsidRPr="00986C13">
        <w:rPr>
          <w:rFonts w:ascii="DM Sans" w:hAnsi="DM Sans"/>
          <w:color w:val="0070C0"/>
        </w:rPr>
        <w:t xml:space="preserve">1 </w:t>
      </w:r>
      <w:r w:rsidR="00690362" w:rsidRPr="00986C13">
        <w:rPr>
          <w:rFonts w:ascii="DM Sans" w:hAnsi="DM Sans"/>
          <w:color w:val="0070C0"/>
        </w:rPr>
        <w:t>Basic information</w:t>
      </w:r>
    </w:p>
    <w:p w14:paraId="1EFFA1BD" w14:textId="4FEC9E2F" w:rsidR="00690362" w:rsidRPr="00774F15" w:rsidRDefault="00690362" w:rsidP="009C4064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12"/>
      </w:tblGrid>
      <w:tr w:rsidR="00690362" w:rsidRPr="00774F15" w14:paraId="7E8B80F8" w14:textId="77777777" w:rsidTr="00774F15">
        <w:trPr>
          <w:trHeight w:val="354"/>
        </w:trPr>
        <w:tc>
          <w:tcPr>
            <w:tcW w:w="3256" w:type="dxa"/>
          </w:tcPr>
          <w:p w14:paraId="3FD16B5E" w14:textId="49517F9C" w:rsidR="00690362" w:rsidRPr="00774F15" w:rsidRDefault="00690362" w:rsidP="00774F15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Project title</w:t>
            </w:r>
          </w:p>
        </w:tc>
        <w:tc>
          <w:tcPr>
            <w:tcW w:w="5912" w:type="dxa"/>
          </w:tcPr>
          <w:p w14:paraId="6010C612" w14:textId="77777777" w:rsidR="00690362" w:rsidRPr="00774F15" w:rsidRDefault="00690362" w:rsidP="00774F15">
            <w:pPr>
              <w:rPr>
                <w:rFonts w:ascii="DM Sans" w:hAnsi="DM Sans"/>
              </w:rPr>
            </w:pPr>
          </w:p>
        </w:tc>
      </w:tr>
      <w:tr w:rsidR="000A4FE9" w:rsidRPr="00774F15" w14:paraId="37C9702F" w14:textId="77777777" w:rsidTr="00774F15">
        <w:trPr>
          <w:trHeight w:val="415"/>
        </w:trPr>
        <w:tc>
          <w:tcPr>
            <w:tcW w:w="3256" w:type="dxa"/>
          </w:tcPr>
          <w:p w14:paraId="370B8261" w14:textId="1CDCF4A6" w:rsidR="000A4FE9" w:rsidRPr="00774F15" w:rsidRDefault="000A4FE9" w:rsidP="00774F15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Lead researcher</w:t>
            </w:r>
            <w:r w:rsidR="00EA3625" w:rsidRPr="00774F15">
              <w:rPr>
                <w:rFonts w:ascii="DM Sans" w:hAnsi="DM Sans"/>
                <w:b/>
                <w:bCs/>
                <w:sz w:val="20"/>
                <w:szCs w:val="22"/>
              </w:rPr>
              <w:t xml:space="preserve"> name and email</w:t>
            </w:r>
          </w:p>
        </w:tc>
        <w:tc>
          <w:tcPr>
            <w:tcW w:w="5912" w:type="dxa"/>
          </w:tcPr>
          <w:p w14:paraId="4F959030" w14:textId="77777777" w:rsidR="000A4FE9" w:rsidRPr="00774F15" w:rsidRDefault="000A4FE9" w:rsidP="00774F15">
            <w:pPr>
              <w:rPr>
                <w:rFonts w:ascii="DM Sans" w:hAnsi="DM Sans"/>
              </w:rPr>
            </w:pPr>
          </w:p>
        </w:tc>
      </w:tr>
      <w:tr w:rsidR="000A4FE9" w:rsidRPr="00774F15" w14:paraId="52B6B914" w14:textId="77777777" w:rsidTr="00774F15">
        <w:trPr>
          <w:trHeight w:val="406"/>
        </w:trPr>
        <w:tc>
          <w:tcPr>
            <w:tcW w:w="3256" w:type="dxa"/>
          </w:tcPr>
          <w:p w14:paraId="48DFA187" w14:textId="414183ED" w:rsidR="000A4FE9" w:rsidRPr="00774F15" w:rsidRDefault="000A4FE9" w:rsidP="00774F15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University/Institution</w:t>
            </w:r>
          </w:p>
        </w:tc>
        <w:tc>
          <w:tcPr>
            <w:tcW w:w="5912" w:type="dxa"/>
          </w:tcPr>
          <w:p w14:paraId="4644A690" w14:textId="77777777" w:rsidR="000A4FE9" w:rsidRPr="00774F15" w:rsidRDefault="000A4FE9" w:rsidP="00774F15">
            <w:pPr>
              <w:rPr>
                <w:rFonts w:ascii="DM Sans" w:hAnsi="DM Sans"/>
              </w:rPr>
            </w:pPr>
          </w:p>
        </w:tc>
      </w:tr>
      <w:tr w:rsidR="000A4FE9" w:rsidRPr="00774F15" w14:paraId="17A9880D" w14:textId="77777777" w:rsidTr="00774F15">
        <w:trPr>
          <w:trHeight w:val="426"/>
        </w:trPr>
        <w:tc>
          <w:tcPr>
            <w:tcW w:w="3256" w:type="dxa"/>
          </w:tcPr>
          <w:p w14:paraId="46E71B24" w14:textId="20BD4B89" w:rsidR="000A4FE9" w:rsidRPr="00774F15" w:rsidRDefault="000A4FE9" w:rsidP="00774F15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Department/Centre</w:t>
            </w:r>
          </w:p>
        </w:tc>
        <w:tc>
          <w:tcPr>
            <w:tcW w:w="5912" w:type="dxa"/>
          </w:tcPr>
          <w:p w14:paraId="2B091CFB" w14:textId="77777777" w:rsidR="000A4FE9" w:rsidRPr="00774F15" w:rsidRDefault="000A4FE9" w:rsidP="00774F15">
            <w:pPr>
              <w:rPr>
                <w:rFonts w:ascii="DM Sans" w:hAnsi="DM Sans"/>
              </w:rPr>
            </w:pPr>
          </w:p>
        </w:tc>
      </w:tr>
      <w:tr w:rsidR="000A4FE9" w:rsidRPr="00774F15" w14:paraId="3BB8F2A5" w14:textId="77777777" w:rsidTr="00774F15">
        <w:trPr>
          <w:trHeight w:val="418"/>
        </w:trPr>
        <w:tc>
          <w:tcPr>
            <w:tcW w:w="3256" w:type="dxa"/>
          </w:tcPr>
          <w:p w14:paraId="43F1AC93" w14:textId="19DFB1AA" w:rsidR="000A4FE9" w:rsidRPr="00774F15" w:rsidRDefault="000A4FE9" w:rsidP="00774F15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Address</w:t>
            </w:r>
          </w:p>
        </w:tc>
        <w:tc>
          <w:tcPr>
            <w:tcW w:w="5912" w:type="dxa"/>
          </w:tcPr>
          <w:p w14:paraId="29765573" w14:textId="77777777" w:rsidR="000A4FE9" w:rsidRPr="00774F15" w:rsidRDefault="000A4FE9" w:rsidP="00774F15">
            <w:pPr>
              <w:rPr>
                <w:rFonts w:ascii="DM Sans" w:hAnsi="DM Sans"/>
              </w:rPr>
            </w:pPr>
          </w:p>
        </w:tc>
      </w:tr>
    </w:tbl>
    <w:p w14:paraId="3996D016" w14:textId="77777777" w:rsidR="00774F15" w:rsidRDefault="00774F15" w:rsidP="00986C13">
      <w:pPr>
        <w:pStyle w:val="Heading3"/>
        <w:spacing w:before="0"/>
        <w:rPr>
          <w:rFonts w:ascii="DM Sans" w:hAnsi="DM Sans"/>
        </w:rPr>
      </w:pPr>
    </w:p>
    <w:p w14:paraId="559378B6" w14:textId="337F66C8" w:rsidR="000A4FE9" w:rsidRPr="00986C13" w:rsidRDefault="001700EC" w:rsidP="00142C79">
      <w:pPr>
        <w:pStyle w:val="Heading3"/>
        <w:rPr>
          <w:rFonts w:ascii="DM Sans" w:hAnsi="DM Sans"/>
          <w:color w:val="0070C0"/>
        </w:rPr>
      </w:pPr>
      <w:r w:rsidRPr="00986C13">
        <w:rPr>
          <w:rFonts w:ascii="DM Sans" w:hAnsi="DM Sans"/>
          <w:color w:val="0070C0"/>
        </w:rPr>
        <w:t xml:space="preserve">2 </w:t>
      </w:r>
      <w:r w:rsidR="000A4FE9" w:rsidRPr="00986C13">
        <w:rPr>
          <w:rFonts w:ascii="DM Sans" w:hAnsi="DM Sans"/>
          <w:color w:val="0070C0"/>
        </w:rPr>
        <w:t>Project descriptio</w:t>
      </w:r>
      <w:r w:rsidR="00A30E46" w:rsidRPr="00986C13">
        <w:rPr>
          <w:rFonts w:ascii="DM Sans" w:hAnsi="DM Sans"/>
          <w:color w:val="0070C0"/>
        </w:rPr>
        <w:t>n</w:t>
      </w:r>
    </w:p>
    <w:p w14:paraId="3E5CE331" w14:textId="0C849C5B" w:rsidR="00A30E46" w:rsidRPr="00774F15" w:rsidRDefault="00A30E46" w:rsidP="009C4064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A30E46" w:rsidRPr="00774F15" w14:paraId="1CCF4231" w14:textId="77777777" w:rsidTr="00A30E46">
        <w:tc>
          <w:tcPr>
            <w:tcW w:w="9168" w:type="dxa"/>
          </w:tcPr>
          <w:p w14:paraId="683D9021" w14:textId="76068F82" w:rsidR="00A30E46" w:rsidRPr="00774F15" w:rsidRDefault="00A96D28" w:rsidP="00A30E4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774F15">
              <w:rPr>
                <w:rFonts w:ascii="DM Sans" w:hAnsi="DM Sans"/>
                <w:b/>
                <w:bCs/>
                <w:sz w:val="22"/>
                <w:szCs w:val="28"/>
              </w:rPr>
              <w:t>Background</w:t>
            </w:r>
            <w:r w:rsidR="00187C41" w:rsidRPr="00774F15">
              <w:rPr>
                <w:rFonts w:ascii="DM Sans" w:hAnsi="DM Sans"/>
                <w:b/>
                <w:bCs/>
                <w:sz w:val="22"/>
                <w:szCs w:val="28"/>
              </w:rPr>
              <w:t xml:space="preserve"> </w:t>
            </w:r>
            <w:r w:rsidR="00187C41" w:rsidRPr="00774F15">
              <w:rPr>
                <w:rFonts w:ascii="DM Sans" w:hAnsi="DM Sans"/>
                <w:i/>
                <w:iCs/>
                <w:sz w:val="20"/>
                <w:szCs w:val="20"/>
              </w:rPr>
              <w:t>(</w:t>
            </w:r>
            <w:r w:rsidR="00A174D7" w:rsidRPr="00774F15">
              <w:rPr>
                <w:rFonts w:ascii="DM Sans" w:hAnsi="DM Sans"/>
                <w:i/>
                <w:iCs/>
                <w:sz w:val="20"/>
                <w:szCs w:val="20"/>
              </w:rPr>
              <w:t>e.g.</w:t>
            </w:r>
            <w:r w:rsidR="009E253E" w:rsidRPr="00774F15">
              <w:rPr>
                <w:rFonts w:ascii="DM Sans" w:hAnsi="DM Sans"/>
                <w:i/>
                <w:iCs/>
                <w:sz w:val="20"/>
                <w:szCs w:val="20"/>
              </w:rPr>
              <w:t>,</w:t>
            </w:r>
            <w:r w:rsidR="00A174D7" w:rsidRPr="00774F15">
              <w:rPr>
                <w:rFonts w:ascii="DM Sans" w:hAnsi="DM Sans"/>
                <w:i/>
                <w:iCs/>
                <w:sz w:val="20"/>
                <w:szCs w:val="20"/>
              </w:rPr>
              <w:t xml:space="preserve"> short project description, </w:t>
            </w:r>
            <w:r w:rsidR="00187C41" w:rsidRPr="00774F15">
              <w:rPr>
                <w:rFonts w:ascii="DM Sans" w:hAnsi="DM Sans"/>
                <w:i/>
                <w:iCs/>
                <w:sz w:val="20"/>
                <w:szCs w:val="20"/>
              </w:rPr>
              <w:t xml:space="preserve">what is novel about your project, </w:t>
            </w:r>
            <w:r w:rsidR="00956466" w:rsidRPr="00774F15">
              <w:rPr>
                <w:rFonts w:ascii="DM Sans" w:hAnsi="DM Sans"/>
                <w:i/>
                <w:iCs/>
                <w:sz w:val="20"/>
                <w:szCs w:val="20"/>
              </w:rPr>
              <w:t>what do you aim to investigate</w:t>
            </w:r>
            <w:r w:rsidR="00E42B5F" w:rsidRPr="00774F15">
              <w:rPr>
                <w:rFonts w:ascii="DM Sans" w:hAnsi="DM Sans"/>
                <w:i/>
                <w:iCs/>
                <w:sz w:val="20"/>
                <w:szCs w:val="20"/>
              </w:rPr>
              <w:t xml:space="preserve">, </w:t>
            </w:r>
            <w:r w:rsidR="009B1665" w:rsidRPr="00774F15">
              <w:rPr>
                <w:rFonts w:ascii="DM Sans" w:hAnsi="DM Sans"/>
                <w:i/>
                <w:iCs/>
                <w:sz w:val="20"/>
                <w:szCs w:val="20"/>
              </w:rPr>
              <w:t>hypothesis</w:t>
            </w:r>
            <w:r w:rsidR="00A02DCE" w:rsidRPr="00774F15">
              <w:rPr>
                <w:rFonts w:ascii="DM Sans" w:hAnsi="DM Sans"/>
                <w:i/>
                <w:iCs/>
                <w:sz w:val="20"/>
                <w:szCs w:val="20"/>
              </w:rPr>
              <w:t xml:space="preserve"> and reason to believe/data supporting hypothesis</w:t>
            </w:r>
            <w:r w:rsidR="009B1665" w:rsidRPr="00774F15">
              <w:rPr>
                <w:rFonts w:ascii="DM Sans" w:hAnsi="DM Sans"/>
                <w:i/>
                <w:iCs/>
                <w:sz w:val="20"/>
              </w:rPr>
              <w:t>)</w:t>
            </w:r>
          </w:p>
        </w:tc>
      </w:tr>
      <w:tr w:rsidR="00A30E46" w:rsidRPr="00774F15" w14:paraId="4FFCB259" w14:textId="77777777" w:rsidTr="00237DF7">
        <w:trPr>
          <w:trHeight w:val="3513"/>
        </w:trPr>
        <w:tc>
          <w:tcPr>
            <w:tcW w:w="9168" w:type="dxa"/>
          </w:tcPr>
          <w:p w14:paraId="37806FF8" w14:textId="77777777" w:rsidR="009E253E" w:rsidRPr="00774F15" w:rsidRDefault="009E253E" w:rsidP="002E4AED">
            <w:pPr>
              <w:rPr>
                <w:rFonts w:ascii="DM Sans" w:hAnsi="DM Sans"/>
              </w:rPr>
            </w:pPr>
          </w:p>
          <w:p w14:paraId="562B2379" w14:textId="24823C6E" w:rsidR="00BE596E" w:rsidRPr="00774F15" w:rsidRDefault="00BE596E" w:rsidP="002E4AED">
            <w:pPr>
              <w:rPr>
                <w:rFonts w:ascii="DM Sans" w:hAnsi="DM Sans"/>
              </w:rPr>
            </w:pPr>
          </w:p>
        </w:tc>
      </w:tr>
      <w:tr w:rsidR="00A30E46" w:rsidRPr="00774F15" w14:paraId="7FCB0FB3" w14:textId="77777777" w:rsidTr="00C439C2">
        <w:trPr>
          <w:trHeight w:val="372"/>
        </w:trPr>
        <w:tc>
          <w:tcPr>
            <w:tcW w:w="9168" w:type="dxa"/>
          </w:tcPr>
          <w:p w14:paraId="2C52CE8F" w14:textId="46E019C2" w:rsidR="00A30E46" w:rsidRPr="00774F15" w:rsidRDefault="005A2DC1" w:rsidP="00A30E4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774F15">
              <w:rPr>
                <w:rFonts w:ascii="DM Sans" w:hAnsi="DM Sans"/>
                <w:b/>
                <w:bCs/>
                <w:sz w:val="22"/>
                <w:szCs w:val="28"/>
              </w:rPr>
              <w:t>Research plan</w:t>
            </w:r>
            <w:r w:rsidR="003E3B86" w:rsidRPr="00774F15">
              <w:rPr>
                <w:rFonts w:ascii="DM Sans" w:hAnsi="DM Sans"/>
                <w:b/>
                <w:bCs/>
                <w:sz w:val="22"/>
                <w:szCs w:val="28"/>
              </w:rPr>
              <w:t xml:space="preserve"> </w:t>
            </w:r>
            <w:r w:rsidR="003E3B86" w:rsidRPr="00774F15">
              <w:rPr>
                <w:rFonts w:ascii="DM Sans" w:hAnsi="DM Sans"/>
                <w:i/>
                <w:iCs/>
                <w:sz w:val="20"/>
              </w:rPr>
              <w:t>(</w:t>
            </w:r>
            <w:proofErr w:type="spellStart"/>
            <w:r w:rsidR="00A174D7" w:rsidRPr="00774F15">
              <w:rPr>
                <w:rFonts w:ascii="DM Sans" w:hAnsi="DM Sans"/>
                <w:i/>
                <w:iCs/>
                <w:sz w:val="20"/>
              </w:rPr>
              <w:t>e.g</w:t>
            </w:r>
            <w:proofErr w:type="spellEnd"/>
            <w:r w:rsidR="00A174D7" w:rsidRPr="00774F15">
              <w:rPr>
                <w:rFonts w:ascii="DM Sans" w:hAnsi="DM Sans"/>
                <w:i/>
                <w:iCs/>
                <w:sz w:val="20"/>
              </w:rPr>
              <w:t xml:space="preserve"> </w:t>
            </w:r>
            <w:r w:rsidR="003E3B86" w:rsidRPr="00774F15">
              <w:rPr>
                <w:rFonts w:ascii="DM Sans" w:hAnsi="DM Sans"/>
                <w:i/>
                <w:iCs/>
                <w:sz w:val="20"/>
              </w:rPr>
              <w:t>what m</w:t>
            </w:r>
            <w:r w:rsidR="0044577D" w:rsidRPr="00774F15">
              <w:rPr>
                <w:rFonts w:ascii="DM Sans" w:hAnsi="DM Sans"/>
                <w:i/>
                <w:iCs/>
                <w:sz w:val="20"/>
              </w:rPr>
              <w:t>e</w:t>
            </w:r>
            <w:r w:rsidR="002144EA" w:rsidRPr="00774F15">
              <w:rPr>
                <w:rFonts w:ascii="DM Sans" w:hAnsi="DM Sans"/>
                <w:i/>
                <w:iCs/>
                <w:sz w:val="20"/>
              </w:rPr>
              <w:t>t</w:t>
            </w:r>
            <w:r w:rsidR="003E3B86" w:rsidRPr="00774F15">
              <w:rPr>
                <w:rFonts w:ascii="DM Sans" w:hAnsi="DM Sans"/>
                <w:i/>
                <w:iCs/>
                <w:sz w:val="20"/>
              </w:rPr>
              <w:t>hods</w:t>
            </w:r>
            <w:r w:rsidR="002144EA" w:rsidRPr="00774F15">
              <w:rPr>
                <w:rFonts w:ascii="DM Sans" w:hAnsi="DM Sans"/>
                <w:i/>
                <w:iCs/>
                <w:sz w:val="20"/>
              </w:rPr>
              <w:t>/techniques</w:t>
            </w:r>
            <w:r w:rsidR="003E3B86" w:rsidRPr="00774F15">
              <w:rPr>
                <w:rFonts w:ascii="DM Sans" w:hAnsi="DM Sans"/>
                <w:i/>
                <w:iCs/>
                <w:sz w:val="20"/>
              </w:rPr>
              <w:t xml:space="preserve"> will be used, what are the expected results</w:t>
            </w:r>
            <w:r w:rsidRPr="00774F15">
              <w:rPr>
                <w:rFonts w:ascii="DM Sans" w:hAnsi="DM Sans"/>
                <w:i/>
                <w:iCs/>
                <w:sz w:val="20"/>
              </w:rPr>
              <w:t xml:space="preserve">, </w:t>
            </w:r>
            <w:r w:rsidR="00CA7A5D" w:rsidRPr="00774F15">
              <w:rPr>
                <w:rFonts w:ascii="DM Sans" w:hAnsi="DM Sans"/>
                <w:i/>
                <w:iCs/>
                <w:sz w:val="20"/>
              </w:rPr>
              <w:t xml:space="preserve">work packages, </w:t>
            </w:r>
            <w:r w:rsidRPr="00774F15">
              <w:rPr>
                <w:rFonts w:ascii="DM Sans" w:hAnsi="DM Sans"/>
                <w:i/>
                <w:iCs/>
                <w:sz w:val="20"/>
              </w:rPr>
              <w:t>timeline</w:t>
            </w:r>
            <w:r w:rsidR="000C17E2" w:rsidRPr="00774F15">
              <w:rPr>
                <w:rFonts w:ascii="DM Sans" w:hAnsi="DM Sans"/>
                <w:i/>
                <w:iCs/>
                <w:sz w:val="20"/>
              </w:rPr>
              <w:t>)</w:t>
            </w:r>
          </w:p>
        </w:tc>
      </w:tr>
      <w:tr w:rsidR="00A30E46" w:rsidRPr="00774F15" w14:paraId="514D4F2E" w14:textId="77777777" w:rsidTr="00237DF7">
        <w:trPr>
          <w:trHeight w:val="3443"/>
        </w:trPr>
        <w:tc>
          <w:tcPr>
            <w:tcW w:w="9168" w:type="dxa"/>
          </w:tcPr>
          <w:p w14:paraId="2C26385F" w14:textId="77777777" w:rsidR="00A30E46" w:rsidRPr="00774F15" w:rsidRDefault="00A30E46" w:rsidP="002E4AED">
            <w:pPr>
              <w:rPr>
                <w:rFonts w:ascii="DM Sans" w:hAnsi="DM Sans"/>
              </w:rPr>
            </w:pPr>
          </w:p>
        </w:tc>
      </w:tr>
      <w:tr w:rsidR="00A30E46" w:rsidRPr="00774F15" w14:paraId="3AD29106" w14:textId="77777777" w:rsidTr="00A30E46">
        <w:tc>
          <w:tcPr>
            <w:tcW w:w="9168" w:type="dxa"/>
          </w:tcPr>
          <w:p w14:paraId="1DE37A2B" w14:textId="76404D74" w:rsidR="00A30E46" w:rsidRPr="00774F15" w:rsidRDefault="00C21966" w:rsidP="00F92913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774F15">
              <w:rPr>
                <w:rFonts w:ascii="DM Sans" w:hAnsi="DM Sans"/>
                <w:b/>
                <w:bCs/>
                <w:sz w:val="22"/>
                <w:szCs w:val="28"/>
              </w:rPr>
              <w:t xml:space="preserve">Research team </w:t>
            </w:r>
            <w:r w:rsidRPr="00774F15">
              <w:rPr>
                <w:rFonts w:ascii="DM Sans" w:hAnsi="DM Sans"/>
                <w:i/>
                <w:iCs/>
                <w:sz w:val="22"/>
                <w:szCs w:val="28"/>
              </w:rPr>
              <w:t>(</w:t>
            </w:r>
            <w:r w:rsidR="007C5580" w:rsidRPr="00774F15">
              <w:rPr>
                <w:rFonts w:ascii="DM Sans" w:hAnsi="DM Sans"/>
                <w:i/>
                <w:iCs/>
                <w:sz w:val="22"/>
                <w:szCs w:val="28"/>
              </w:rPr>
              <w:t>e.g.</w:t>
            </w:r>
            <w:r w:rsidR="00774F15" w:rsidRPr="00774F15">
              <w:rPr>
                <w:rFonts w:ascii="DM Sans" w:hAnsi="DM Sans"/>
                <w:i/>
                <w:iCs/>
                <w:sz w:val="22"/>
                <w:szCs w:val="28"/>
              </w:rPr>
              <w:t>,</w:t>
            </w:r>
            <w:r w:rsidR="007C5580" w:rsidRPr="00774F15">
              <w:rPr>
                <w:rFonts w:ascii="DM Sans" w:hAnsi="DM Sans"/>
                <w:i/>
                <w:iCs/>
                <w:sz w:val="22"/>
                <w:szCs w:val="28"/>
              </w:rPr>
              <w:t xml:space="preserve"> </w:t>
            </w:r>
            <w:r w:rsidRPr="00774F15">
              <w:rPr>
                <w:rFonts w:ascii="DM Sans" w:hAnsi="DM Sans"/>
                <w:i/>
                <w:iCs/>
                <w:sz w:val="20"/>
              </w:rPr>
              <w:t xml:space="preserve">how many people will be involved, </w:t>
            </w:r>
            <w:r w:rsidR="00C439C2" w:rsidRPr="00774F15">
              <w:rPr>
                <w:rFonts w:ascii="DM Sans" w:hAnsi="DM Sans"/>
                <w:i/>
                <w:iCs/>
                <w:sz w:val="20"/>
              </w:rPr>
              <w:t>i</w:t>
            </w:r>
            <w:r w:rsidRPr="00774F15">
              <w:rPr>
                <w:rFonts w:ascii="DM Sans" w:hAnsi="DM Sans"/>
                <w:i/>
                <w:iCs/>
                <w:sz w:val="20"/>
              </w:rPr>
              <w:t>s it a PhD/</w:t>
            </w:r>
            <w:proofErr w:type="spellStart"/>
            <w:r w:rsidRPr="00774F15">
              <w:rPr>
                <w:rFonts w:ascii="DM Sans" w:hAnsi="DM Sans"/>
                <w:i/>
                <w:iCs/>
                <w:sz w:val="20"/>
              </w:rPr>
              <w:t>PostDoc</w:t>
            </w:r>
            <w:proofErr w:type="spellEnd"/>
            <w:r w:rsidRPr="00774F15">
              <w:rPr>
                <w:rFonts w:ascii="DM Sans" w:hAnsi="DM Sans"/>
                <w:i/>
                <w:iCs/>
                <w:sz w:val="20"/>
              </w:rPr>
              <w:t xml:space="preserve"> project</w:t>
            </w:r>
            <w:r w:rsidRPr="00774F15">
              <w:rPr>
                <w:rFonts w:ascii="DM Sans" w:hAnsi="DM Sans"/>
                <w:i/>
                <w:iCs/>
                <w:sz w:val="22"/>
                <w:szCs w:val="28"/>
              </w:rPr>
              <w:t>)</w:t>
            </w:r>
          </w:p>
        </w:tc>
      </w:tr>
      <w:tr w:rsidR="00F92913" w:rsidRPr="00774F15" w14:paraId="6888046F" w14:textId="77777777" w:rsidTr="00237DF7">
        <w:trPr>
          <w:trHeight w:val="2428"/>
        </w:trPr>
        <w:tc>
          <w:tcPr>
            <w:tcW w:w="9168" w:type="dxa"/>
          </w:tcPr>
          <w:p w14:paraId="0636347B" w14:textId="77777777" w:rsidR="00F92913" w:rsidRPr="00774F15" w:rsidRDefault="00F92913" w:rsidP="00BE596E">
            <w:pPr>
              <w:rPr>
                <w:rFonts w:ascii="DM Sans" w:hAnsi="DM Sans"/>
              </w:rPr>
            </w:pPr>
          </w:p>
        </w:tc>
      </w:tr>
      <w:tr w:rsidR="00673972" w:rsidRPr="00774F15" w14:paraId="78A58D83" w14:textId="77777777" w:rsidTr="00673972">
        <w:trPr>
          <w:trHeight w:val="416"/>
        </w:trPr>
        <w:tc>
          <w:tcPr>
            <w:tcW w:w="9168" w:type="dxa"/>
          </w:tcPr>
          <w:p w14:paraId="16954C87" w14:textId="3A0C94EA" w:rsidR="00673972" w:rsidRPr="00774F15" w:rsidRDefault="00673972" w:rsidP="00673972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774F15">
              <w:rPr>
                <w:rFonts w:ascii="DM Sans" w:hAnsi="DM Sans"/>
                <w:b/>
                <w:bCs/>
              </w:rPr>
              <w:t>Project duration</w:t>
            </w:r>
            <w:r w:rsidR="00523100" w:rsidRPr="00774F15">
              <w:rPr>
                <w:rFonts w:ascii="DM Sans" w:hAnsi="DM Sans"/>
                <w:b/>
                <w:bCs/>
              </w:rPr>
              <w:t xml:space="preserve"> </w:t>
            </w:r>
            <w:r w:rsidR="00523100" w:rsidRPr="00774F15">
              <w:rPr>
                <w:rFonts w:ascii="DM Sans" w:hAnsi="DM Sans"/>
              </w:rPr>
              <w:t>(e.g.</w:t>
            </w:r>
            <w:r w:rsidR="00774F15" w:rsidRPr="00774F15">
              <w:rPr>
                <w:rFonts w:ascii="DM Sans" w:hAnsi="DM Sans"/>
              </w:rPr>
              <w:t>,</w:t>
            </w:r>
            <w:r w:rsidR="00523100" w:rsidRPr="00774F15">
              <w:rPr>
                <w:rFonts w:ascii="DM Sans" w:hAnsi="DM Sans"/>
              </w:rPr>
              <w:t xml:space="preserve"> </w:t>
            </w:r>
            <w:r w:rsidR="00E330DC" w:rsidRPr="00E330DC">
              <w:rPr>
                <w:rFonts w:ascii="DM Sans" w:hAnsi="DM Sans"/>
              </w:rPr>
              <w:t>expected project completion date</w:t>
            </w:r>
            <w:r w:rsidR="00FF2670" w:rsidRPr="00774F15">
              <w:rPr>
                <w:rFonts w:ascii="DM Sans" w:hAnsi="DM Sans"/>
              </w:rPr>
              <w:t>)</w:t>
            </w:r>
            <w:r w:rsidR="00523100" w:rsidRPr="00774F15">
              <w:rPr>
                <w:rFonts w:ascii="DM Sans" w:hAnsi="DM Sans"/>
              </w:rPr>
              <w:t xml:space="preserve"> </w:t>
            </w:r>
          </w:p>
        </w:tc>
      </w:tr>
      <w:tr w:rsidR="00673972" w:rsidRPr="00774F15" w14:paraId="5CA33775" w14:textId="77777777" w:rsidTr="00237DF7">
        <w:trPr>
          <w:trHeight w:val="2539"/>
        </w:trPr>
        <w:tc>
          <w:tcPr>
            <w:tcW w:w="9168" w:type="dxa"/>
          </w:tcPr>
          <w:p w14:paraId="0F87826D" w14:textId="77777777" w:rsidR="00673972" w:rsidRPr="00774F15" w:rsidRDefault="00673972" w:rsidP="00774F15">
            <w:pPr>
              <w:rPr>
                <w:rFonts w:ascii="DM Sans" w:hAnsi="DM Sans"/>
              </w:rPr>
            </w:pPr>
          </w:p>
        </w:tc>
      </w:tr>
    </w:tbl>
    <w:p w14:paraId="02A963D7" w14:textId="77777777" w:rsidR="00774F15" w:rsidRDefault="00774F15" w:rsidP="00986C13">
      <w:pPr>
        <w:pStyle w:val="Heading3"/>
        <w:spacing w:before="0"/>
        <w:rPr>
          <w:rFonts w:ascii="DM Sans" w:hAnsi="DM Sans"/>
        </w:rPr>
      </w:pPr>
    </w:p>
    <w:p w14:paraId="3275AA53" w14:textId="5EEC2F1D" w:rsidR="00C969A0" w:rsidRPr="00986C13" w:rsidRDefault="00774F15" w:rsidP="00142C79">
      <w:pPr>
        <w:pStyle w:val="Heading3"/>
        <w:rPr>
          <w:rFonts w:ascii="DM Sans" w:hAnsi="DM Sans"/>
          <w:color w:val="0070C0"/>
        </w:rPr>
      </w:pPr>
      <w:r w:rsidRPr="00986C13">
        <w:rPr>
          <w:rFonts w:ascii="DM Sans" w:hAnsi="DM Sans"/>
          <w:color w:val="0070C0"/>
        </w:rPr>
        <w:t>3</w:t>
      </w:r>
      <w:r w:rsidR="001700EC" w:rsidRPr="00986C13">
        <w:rPr>
          <w:rFonts w:ascii="DM Sans" w:hAnsi="DM Sans"/>
          <w:color w:val="0070C0"/>
        </w:rPr>
        <w:t xml:space="preserve"> </w:t>
      </w:r>
      <w:r w:rsidR="0016695D" w:rsidRPr="00986C13">
        <w:rPr>
          <w:rFonts w:ascii="DM Sans" w:hAnsi="DM Sans"/>
          <w:color w:val="0070C0"/>
        </w:rPr>
        <w:t xml:space="preserve">R&amp;D </w:t>
      </w:r>
      <w:r w:rsidRPr="00986C13">
        <w:rPr>
          <w:rFonts w:ascii="DM Sans" w:hAnsi="DM Sans"/>
          <w:color w:val="0070C0"/>
        </w:rPr>
        <w:t xml:space="preserve">Sample being </w:t>
      </w:r>
      <w:proofErr w:type="gramStart"/>
      <w:r w:rsidRPr="00986C13">
        <w:rPr>
          <w:rFonts w:ascii="DM Sans" w:hAnsi="DM Sans"/>
          <w:color w:val="0070C0"/>
        </w:rPr>
        <w:t>requested</w:t>
      </w:r>
      <w:proofErr w:type="gramEnd"/>
    </w:p>
    <w:p w14:paraId="308D4301" w14:textId="77777777" w:rsidR="00F93311" w:rsidRPr="00774F15" w:rsidRDefault="00F93311" w:rsidP="009C4064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196"/>
      </w:tblGrid>
      <w:tr w:rsidR="00F93311" w:rsidRPr="00774F15" w14:paraId="26A9B24F" w14:textId="77777777" w:rsidTr="00774F15">
        <w:trPr>
          <w:trHeight w:val="1027"/>
        </w:trPr>
        <w:tc>
          <w:tcPr>
            <w:tcW w:w="2972" w:type="dxa"/>
          </w:tcPr>
          <w:p w14:paraId="1C4F16BF" w14:textId="517ED241" w:rsidR="00F93311" w:rsidRPr="00774F15" w:rsidRDefault="00F93311" w:rsidP="00774F15">
            <w:pPr>
              <w:rPr>
                <w:rFonts w:ascii="DM Sans" w:hAnsi="DM Sans"/>
                <w:b/>
                <w:bCs/>
              </w:rPr>
            </w:pPr>
            <w:r w:rsidRPr="00774F15">
              <w:rPr>
                <w:rFonts w:ascii="DM Sans" w:hAnsi="DM Sans"/>
                <w:b/>
                <w:bCs/>
              </w:rPr>
              <w:t xml:space="preserve">Which </w:t>
            </w:r>
            <w:r w:rsidR="00774F15" w:rsidRPr="00774F15">
              <w:rPr>
                <w:rFonts w:ascii="DM Sans" w:hAnsi="DM Sans"/>
                <w:b/>
                <w:bCs/>
              </w:rPr>
              <w:t>asset</w:t>
            </w:r>
            <w:r w:rsidRPr="00774F15">
              <w:rPr>
                <w:rFonts w:ascii="DM Sans" w:hAnsi="DM Sans"/>
                <w:b/>
                <w:bCs/>
              </w:rPr>
              <w:t xml:space="preserve"> are you requesting?</w:t>
            </w:r>
          </w:p>
        </w:tc>
        <w:tc>
          <w:tcPr>
            <w:tcW w:w="6196" w:type="dxa"/>
          </w:tcPr>
          <w:p w14:paraId="73CF24C8" w14:textId="77777777" w:rsidR="00774F15" w:rsidRPr="00774F15" w:rsidRDefault="00774F15" w:rsidP="00774F15">
            <w:pPr>
              <w:rPr>
                <w:rFonts w:ascii="DM Sans" w:hAnsi="DM Sans"/>
              </w:rPr>
            </w:pPr>
            <w:r w:rsidRPr="00774F15">
              <w:rPr>
                <w:rFonts w:ascii="DM Sans" w:hAnsi="DM Sans"/>
              </w:rPr>
              <w:t xml:space="preserve">CBD active pharmaceutical ingredient // </w:t>
            </w:r>
          </w:p>
          <w:p w14:paraId="0E6A2CC8" w14:textId="77777777" w:rsidR="00774F15" w:rsidRPr="00774F15" w:rsidRDefault="00774F15" w:rsidP="00774F15">
            <w:pPr>
              <w:rPr>
                <w:rFonts w:ascii="DM Sans" w:hAnsi="DM Sans"/>
              </w:rPr>
            </w:pPr>
            <w:r w:rsidRPr="00774F15">
              <w:rPr>
                <w:rFonts w:ascii="DM Sans" w:hAnsi="DM Sans"/>
              </w:rPr>
              <w:t xml:space="preserve">Formulated CBD powder, drug intermediate </w:t>
            </w:r>
          </w:p>
          <w:p w14:paraId="21286B50" w14:textId="6CC2F627" w:rsidR="00F93311" w:rsidRPr="00774F15" w:rsidRDefault="00774F15" w:rsidP="00774F15">
            <w:pPr>
              <w:rPr>
                <w:rFonts w:ascii="DM Sans" w:hAnsi="DM Sans"/>
              </w:rPr>
            </w:pPr>
            <w:r w:rsidRPr="00774F15">
              <w:rPr>
                <w:rFonts w:ascii="DM Sans" w:hAnsi="DM Sans"/>
              </w:rPr>
              <w:t>[choose one]</w:t>
            </w:r>
          </w:p>
        </w:tc>
      </w:tr>
      <w:tr w:rsidR="00F93311" w:rsidRPr="00774F15" w14:paraId="50B03761" w14:textId="77777777" w:rsidTr="00774F15">
        <w:trPr>
          <w:trHeight w:val="708"/>
        </w:trPr>
        <w:tc>
          <w:tcPr>
            <w:tcW w:w="2972" w:type="dxa"/>
          </w:tcPr>
          <w:p w14:paraId="572A36CC" w14:textId="1096B45D" w:rsidR="00F93311" w:rsidRPr="00774F15" w:rsidRDefault="00F93311" w:rsidP="00774F15">
            <w:pPr>
              <w:rPr>
                <w:rFonts w:ascii="DM Sans" w:hAnsi="DM Sans"/>
                <w:b/>
                <w:bCs/>
              </w:rPr>
            </w:pPr>
            <w:r w:rsidRPr="00774F15">
              <w:rPr>
                <w:rFonts w:ascii="DM Sans" w:hAnsi="DM Sans"/>
                <w:b/>
                <w:bCs/>
              </w:rPr>
              <w:t xml:space="preserve">What </w:t>
            </w:r>
            <w:r w:rsidR="00365EFB">
              <w:rPr>
                <w:rFonts w:ascii="DM Sans" w:hAnsi="DM Sans"/>
                <w:b/>
                <w:bCs/>
              </w:rPr>
              <w:t>is</w:t>
            </w:r>
            <w:r w:rsidRPr="00774F15">
              <w:rPr>
                <w:rFonts w:ascii="DM Sans" w:hAnsi="DM Sans"/>
                <w:b/>
                <w:bCs/>
              </w:rPr>
              <w:t xml:space="preserve"> the quantit</w:t>
            </w:r>
            <w:r w:rsidR="00365EFB">
              <w:rPr>
                <w:rFonts w:ascii="DM Sans" w:hAnsi="DM Sans"/>
                <w:b/>
                <w:bCs/>
              </w:rPr>
              <w:t>y</w:t>
            </w:r>
            <w:r w:rsidRPr="00774F15">
              <w:rPr>
                <w:rFonts w:ascii="DM Sans" w:hAnsi="DM Sans"/>
                <w:b/>
                <w:bCs/>
              </w:rPr>
              <w:t xml:space="preserve"> </w:t>
            </w:r>
            <w:r w:rsidR="00774F15">
              <w:rPr>
                <w:rFonts w:ascii="DM Sans" w:hAnsi="DM Sans"/>
                <w:b/>
                <w:bCs/>
              </w:rPr>
              <w:t>requested</w:t>
            </w:r>
            <w:r w:rsidRPr="00774F15">
              <w:rPr>
                <w:rFonts w:ascii="DM Sans" w:hAnsi="DM Sans"/>
                <w:b/>
                <w:bCs/>
              </w:rPr>
              <w:t>?</w:t>
            </w:r>
          </w:p>
        </w:tc>
        <w:tc>
          <w:tcPr>
            <w:tcW w:w="6196" w:type="dxa"/>
          </w:tcPr>
          <w:p w14:paraId="09850F7F" w14:textId="77777777" w:rsidR="00F93311" w:rsidRPr="00774F15" w:rsidRDefault="00F93311" w:rsidP="00774F15">
            <w:pPr>
              <w:rPr>
                <w:rFonts w:ascii="DM Sans" w:hAnsi="DM Sans"/>
              </w:rPr>
            </w:pPr>
          </w:p>
        </w:tc>
      </w:tr>
      <w:tr w:rsidR="00B867BB" w:rsidRPr="00774F15" w14:paraId="51A99E21" w14:textId="77777777" w:rsidTr="00774F15">
        <w:trPr>
          <w:trHeight w:val="685"/>
        </w:trPr>
        <w:tc>
          <w:tcPr>
            <w:tcW w:w="2972" w:type="dxa"/>
          </w:tcPr>
          <w:p w14:paraId="7561C1A2" w14:textId="7D6124AE" w:rsidR="00B867BB" w:rsidRPr="00774F15" w:rsidRDefault="00B867BB" w:rsidP="00774F15">
            <w:pPr>
              <w:rPr>
                <w:rFonts w:ascii="DM Sans" w:hAnsi="DM Sans"/>
                <w:b/>
                <w:bCs/>
              </w:rPr>
            </w:pPr>
            <w:r w:rsidRPr="00774F15">
              <w:rPr>
                <w:rFonts w:ascii="DM Sans" w:hAnsi="DM Sans"/>
                <w:b/>
                <w:bCs/>
              </w:rPr>
              <w:lastRenderedPageBreak/>
              <w:t xml:space="preserve">Purpose of </w:t>
            </w:r>
            <w:r w:rsidR="00774F15">
              <w:rPr>
                <w:rFonts w:ascii="DM Sans" w:hAnsi="DM Sans"/>
                <w:b/>
                <w:bCs/>
              </w:rPr>
              <w:t>sample requested</w:t>
            </w:r>
          </w:p>
        </w:tc>
        <w:tc>
          <w:tcPr>
            <w:tcW w:w="6196" w:type="dxa"/>
          </w:tcPr>
          <w:p w14:paraId="424E51EC" w14:textId="77777777" w:rsidR="00B867BB" w:rsidRPr="00774F15" w:rsidRDefault="00B867BB" w:rsidP="00774F15">
            <w:pPr>
              <w:rPr>
                <w:rFonts w:ascii="DM Sans" w:hAnsi="DM Sans"/>
              </w:rPr>
            </w:pPr>
          </w:p>
        </w:tc>
      </w:tr>
      <w:tr w:rsidR="00774F15" w:rsidRPr="00774F15" w14:paraId="158986F3" w14:textId="77777777" w:rsidTr="00774F15">
        <w:trPr>
          <w:trHeight w:val="577"/>
        </w:trPr>
        <w:tc>
          <w:tcPr>
            <w:tcW w:w="2972" w:type="dxa"/>
          </w:tcPr>
          <w:p w14:paraId="01CA4371" w14:textId="36C9B39B" w:rsidR="00774F15" w:rsidRPr="00774F15" w:rsidRDefault="00774F15" w:rsidP="001B430C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Type of research</w:t>
            </w:r>
            <w:r>
              <w:rPr>
                <w:rFonts w:ascii="DM Sans" w:hAnsi="DM Sans"/>
                <w:b/>
                <w:bCs/>
                <w:sz w:val="20"/>
                <w:szCs w:val="22"/>
              </w:rPr>
              <w:t xml:space="preserve"> that will be conducted</w:t>
            </w:r>
          </w:p>
        </w:tc>
        <w:tc>
          <w:tcPr>
            <w:tcW w:w="6196" w:type="dxa"/>
          </w:tcPr>
          <w:p w14:paraId="478A0909" w14:textId="49B1975C" w:rsidR="00774F15" w:rsidRPr="00774F15" w:rsidRDefault="00774F15" w:rsidP="001B430C">
            <w:pPr>
              <w:rPr>
                <w:rFonts w:ascii="DM Sans" w:hAnsi="DM Sans"/>
              </w:rPr>
            </w:pPr>
            <w:r w:rsidRPr="00774F15">
              <w:rPr>
                <w:rFonts w:ascii="DM Sans" w:hAnsi="DM Sans"/>
              </w:rPr>
              <w:t>Clinical / pre-clinical [choose one]</w:t>
            </w:r>
          </w:p>
        </w:tc>
      </w:tr>
      <w:tr w:rsidR="00774F15" w:rsidRPr="00774F15" w14:paraId="423D78BB" w14:textId="77777777" w:rsidTr="00774F15">
        <w:trPr>
          <w:trHeight w:val="699"/>
        </w:trPr>
        <w:tc>
          <w:tcPr>
            <w:tcW w:w="2972" w:type="dxa"/>
          </w:tcPr>
          <w:p w14:paraId="580AD93D" w14:textId="3DBE8DB5" w:rsidR="00774F15" w:rsidRPr="00774F15" w:rsidRDefault="00774F15" w:rsidP="001B430C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Country</w:t>
            </w:r>
            <w:r>
              <w:rPr>
                <w:rFonts w:ascii="DM Sans" w:hAnsi="DM Sans"/>
                <w:b/>
                <w:bCs/>
                <w:sz w:val="20"/>
                <w:szCs w:val="22"/>
              </w:rPr>
              <w:t>/</w:t>
            </w:r>
            <w:proofErr w:type="spellStart"/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ies</w:t>
            </w:r>
            <w:proofErr w:type="spellEnd"/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 xml:space="preserve"> where the research will be conducted</w:t>
            </w:r>
          </w:p>
        </w:tc>
        <w:tc>
          <w:tcPr>
            <w:tcW w:w="6196" w:type="dxa"/>
          </w:tcPr>
          <w:p w14:paraId="333CE582" w14:textId="77777777" w:rsidR="00774F15" w:rsidRPr="00774F15" w:rsidRDefault="00774F15" w:rsidP="001B430C">
            <w:pPr>
              <w:rPr>
                <w:rFonts w:ascii="DM Sans" w:hAnsi="DM Sans"/>
              </w:rPr>
            </w:pPr>
          </w:p>
        </w:tc>
      </w:tr>
    </w:tbl>
    <w:p w14:paraId="41C21B37" w14:textId="4E9AD3DD" w:rsidR="000A7BE5" w:rsidRPr="00774F15" w:rsidRDefault="000A7BE5" w:rsidP="009C4064">
      <w:pPr>
        <w:rPr>
          <w:rFonts w:ascii="DM Sans" w:hAnsi="DM Sans"/>
        </w:rPr>
      </w:pPr>
    </w:p>
    <w:p w14:paraId="24BE98AF" w14:textId="03A4C1AF" w:rsidR="000A7BE5" w:rsidRPr="00986C13" w:rsidRDefault="000A7BE5" w:rsidP="000A7BE5">
      <w:pPr>
        <w:pStyle w:val="Heading3"/>
        <w:rPr>
          <w:rFonts w:ascii="DM Sans" w:hAnsi="DM Sans"/>
          <w:color w:val="0070C0"/>
        </w:rPr>
      </w:pPr>
      <w:r w:rsidRPr="00986C13">
        <w:rPr>
          <w:rFonts w:ascii="DM Sans" w:hAnsi="DM Sans"/>
          <w:color w:val="0070C0"/>
        </w:rPr>
        <w:t xml:space="preserve">4 </w:t>
      </w:r>
      <w:r w:rsidR="00774F15" w:rsidRPr="00986C13">
        <w:rPr>
          <w:rFonts w:ascii="DM Sans" w:hAnsi="DM Sans"/>
          <w:color w:val="0070C0"/>
        </w:rPr>
        <w:t>Acknowledgments</w:t>
      </w:r>
    </w:p>
    <w:p w14:paraId="7446B1BB" w14:textId="77777777" w:rsidR="000A7BE5" w:rsidRDefault="000A7BE5" w:rsidP="000A7BE5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487"/>
      </w:tblGrid>
      <w:tr w:rsidR="00774F15" w:rsidRPr="00774F15" w14:paraId="483B734F" w14:textId="77777777" w:rsidTr="00576200">
        <w:trPr>
          <w:trHeight w:val="418"/>
        </w:trPr>
        <w:tc>
          <w:tcPr>
            <w:tcW w:w="3681" w:type="dxa"/>
          </w:tcPr>
          <w:p w14:paraId="51F2FF14" w14:textId="1E0F3D5B" w:rsidR="00774F15" w:rsidRPr="00774F15" w:rsidRDefault="00774F15" w:rsidP="001B430C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774F15">
              <w:rPr>
                <w:rFonts w:ascii="DM Sans" w:hAnsi="DM Sans"/>
                <w:b/>
                <w:bCs/>
                <w:sz w:val="20"/>
                <w:szCs w:val="22"/>
              </w:rPr>
              <w:t>Have all legal requirements and permits to work with CBD been obtained?</w:t>
            </w:r>
          </w:p>
        </w:tc>
        <w:tc>
          <w:tcPr>
            <w:tcW w:w="5487" w:type="dxa"/>
          </w:tcPr>
          <w:p w14:paraId="72307668" w14:textId="77777777" w:rsidR="00774F15" w:rsidRPr="00774F15" w:rsidRDefault="00774F15" w:rsidP="001B430C">
            <w:pPr>
              <w:rPr>
                <w:rFonts w:ascii="DM Sans" w:hAnsi="DM Sans"/>
              </w:rPr>
            </w:pPr>
            <w:r w:rsidRPr="00774F15">
              <w:rPr>
                <w:rFonts w:ascii="DM Sans" w:hAnsi="DM Sans"/>
              </w:rPr>
              <w:t>[Confirm and explain]</w:t>
            </w:r>
          </w:p>
        </w:tc>
      </w:tr>
      <w:tr w:rsidR="00774F15" w:rsidRPr="00774F15" w14:paraId="15C71012" w14:textId="77777777" w:rsidTr="00576200">
        <w:trPr>
          <w:trHeight w:val="418"/>
        </w:trPr>
        <w:tc>
          <w:tcPr>
            <w:tcW w:w="3681" w:type="dxa"/>
          </w:tcPr>
          <w:p w14:paraId="48355486" w14:textId="29FB0489" w:rsidR="00774F15" w:rsidRPr="00774F15" w:rsidRDefault="00FB4F3F" w:rsidP="001B430C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>
              <w:rPr>
                <w:rFonts w:ascii="DM Sans" w:hAnsi="DM Sans"/>
                <w:b/>
                <w:bCs/>
                <w:sz w:val="20"/>
                <w:szCs w:val="22"/>
              </w:rPr>
              <w:t>Have you worked with dsm-firmenich</w:t>
            </w:r>
            <w:r w:rsidR="003332BF">
              <w:rPr>
                <w:rFonts w:ascii="DM Sans" w:hAnsi="DM Sans"/>
                <w:b/>
                <w:bCs/>
                <w:sz w:val="20"/>
                <w:szCs w:val="22"/>
              </w:rPr>
              <w:t xml:space="preserve"> (materials) before?</w:t>
            </w:r>
          </w:p>
        </w:tc>
        <w:tc>
          <w:tcPr>
            <w:tcW w:w="5487" w:type="dxa"/>
          </w:tcPr>
          <w:p w14:paraId="40F86EFF" w14:textId="1F9FD832" w:rsidR="00774F15" w:rsidRPr="00774F15" w:rsidRDefault="003332BF" w:rsidP="001B430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[if yes, explain]</w:t>
            </w:r>
          </w:p>
        </w:tc>
      </w:tr>
      <w:tr w:rsidR="003332BF" w:rsidRPr="00774F15" w14:paraId="26ED8492" w14:textId="77777777" w:rsidTr="00576200">
        <w:trPr>
          <w:trHeight w:val="418"/>
        </w:trPr>
        <w:tc>
          <w:tcPr>
            <w:tcW w:w="3681" w:type="dxa"/>
          </w:tcPr>
          <w:p w14:paraId="45D5FD7A" w14:textId="795D668F" w:rsidR="003332BF" w:rsidRPr="00774F15" w:rsidRDefault="003332BF" w:rsidP="003332BF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>
              <w:rPr>
                <w:rFonts w:ascii="DM Sans" w:hAnsi="DM Sans"/>
                <w:b/>
                <w:bCs/>
                <w:sz w:val="20"/>
                <w:szCs w:val="22"/>
              </w:rPr>
              <w:t xml:space="preserve">Have you benefited from a grant or other financial support for research </w:t>
            </w:r>
            <w:r w:rsidR="00B80E04">
              <w:rPr>
                <w:rFonts w:ascii="DM Sans" w:hAnsi="DM Sans"/>
                <w:b/>
                <w:bCs/>
                <w:sz w:val="20"/>
                <w:szCs w:val="22"/>
              </w:rPr>
              <w:t>from</w:t>
            </w:r>
            <w:r>
              <w:rPr>
                <w:rFonts w:ascii="DM Sans" w:hAnsi="DM Sans"/>
                <w:b/>
                <w:bCs/>
                <w:sz w:val="20"/>
                <w:szCs w:val="22"/>
              </w:rPr>
              <w:t xml:space="preserve"> dsm-firmenich before?</w:t>
            </w:r>
          </w:p>
        </w:tc>
        <w:tc>
          <w:tcPr>
            <w:tcW w:w="5487" w:type="dxa"/>
          </w:tcPr>
          <w:p w14:paraId="3D6A0278" w14:textId="6A00DA3B" w:rsidR="003332BF" w:rsidRPr="00774F15" w:rsidRDefault="003332BF" w:rsidP="003332B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[if yes, explain]</w:t>
            </w:r>
          </w:p>
        </w:tc>
      </w:tr>
      <w:tr w:rsidR="003332BF" w:rsidRPr="00774F15" w14:paraId="436C000D" w14:textId="77777777" w:rsidTr="00576200">
        <w:trPr>
          <w:trHeight w:val="418"/>
        </w:trPr>
        <w:tc>
          <w:tcPr>
            <w:tcW w:w="3681" w:type="dxa"/>
          </w:tcPr>
          <w:p w14:paraId="6FB06D4A" w14:textId="30D76643" w:rsidR="00904496" w:rsidRPr="00904496" w:rsidRDefault="00904496" w:rsidP="00904496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>
              <w:rPr>
                <w:rFonts w:ascii="DM Sans" w:hAnsi="DM Sans"/>
                <w:b/>
                <w:bCs/>
                <w:sz w:val="20"/>
                <w:szCs w:val="22"/>
              </w:rPr>
              <w:t xml:space="preserve">I </w:t>
            </w:r>
            <w:r w:rsidR="00576200">
              <w:rPr>
                <w:rFonts w:ascii="DM Sans" w:hAnsi="DM Sans"/>
                <w:b/>
                <w:bCs/>
                <w:sz w:val="20"/>
                <w:szCs w:val="22"/>
              </w:rPr>
              <w:t xml:space="preserve">am aware that dsm-firmenich expects anyone using its samples to abide by </w:t>
            </w:r>
            <w:r>
              <w:rPr>
                <w:rFonts w:ascii="DM Sans" w:hAnsi="DM Sans"/>
                <w:b/>
                <w:bCs/>
                <w:sz w:val="20"/>
                <w:szCs w:val="22"/>
              </w:rPr>
              <w:t>the following principles</w:t>
            </w:r>
            <w:r w:rsidRPr="00904496">
              <w:rPr>
                <w:rFonts w:ascii="DM Sans" w:hAnsi="DM Sans"/>
                <w:b/>
                <w:bCs/>
                <w:sz w:val="20"/>
                <w:szCs w:val="22"/>
              </w:rPr>
              <w:t>:</w:t>
            </w:r>
          </w:p>
          <w:p w14:paraId="5E5D940F" w14:textId="77777777" w:rsidR="00904496" w:rsidRPr="00904496" w:rsidRDefault="00904496" w:rsidP="00904496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904496">
              <w:rPr>
                <w:rFonts w:ascii="DM Sans" w:hAnsi="DM Sans"/>
                <w:b/>
                <w:bCs/>
                <w:sz w:val="20"/>
                <w:szCs w:val="22"/>
              </w:rPr>
              <w:t>• Transparency.</w:t>
            </w:r>
          </w:p>
          <w:p w14:paraId="4705FE1B" w14:textId="77777777" w:rsidR="00904496" w:rsidRPr="00904496" w:rsidRDefault="00904496" w:rsidP="00904496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904496">
              <w:rPr>
                <w:rFonts w:ascii="DM Sans" w:hAnsi="DM Sans"/>
                <w:b/>
                <w:bCs/>
                <w:sz w:val="20"/>
                <w:szCs w:val="22"/>
              </w:rPr>
              <w:t>• Ethical behaviour.</w:t>
            </w:r>
          </w:p>
          <w:p w14:paraId="74D5C5EF" w14:textId="6A7BD796" w:rsidR="00904496" w:rsidRPr="00774F15" w:rsidRDefault="00904496" w:rsidP="00576200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904496">
              <w:rPr>
                <w:rFonts w:ascii="DM Sans" w:hAnsi="DM Sans"/>
                <w:b/>
                <w:bCs/>
                <w:sz w:val="20"/>
                <w:szCs w:val="22"/>
              </w:rPr>
              <w:t>• Abiding by all applicable laws.</w:t>
            </w:r>
          </w:p>
        </w:tc>
        <w:tc>
          <w:tcPr>
            <w:tcW w:w="5487" w:type="dxa"/>
          </w:tcPr>
          <w:p w14:paraId="48175D88" w14:textId="75F27449" w:rsidR="003332BF" w:rsidRPr="00774F15" w:rsidRDefault="00B80E04" w:rsidP="003332B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[please confirm]</w:t>
            </w:r>
          </w:p>
        </w:tc>
      </w:tr>
      <w:tr w:rsidR="00576200" w:rsidRPr="00774F15" w14:paraId="3EC9C768" w14:textId="77777777" w:rsidTr="00576200">
        <w:trPr>
          <w:trHeight w:val="418"/>
        </w:trPr>
        <w:tc>
          <w:tcPr>
            <w:tcW w:w="3681" w:type="dxa"/>
          </w:tcPr>
          <w:p w14:paraId="0DCB9004" w14:textId="3B228848" w:rsidR="00576200" w:rsidRPr="00576200" w:rsidRDefault="00576200" w:rsidP="00576200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576200">
              <w:rPr>
                <w:rFonts w:ascii="DM Sans" w:hAnsi="DM Sans"/>
                <w:b/>
                <w:bCs/>
                <w:sz w:val="20"/>
                <w:szCs w:val="22"/>
              </w:rPr>
              <w:t>I am aware that dsm-</w:t>
            </w:r>
            <w:proofErr w:type="gramStart"/>
            <w:r w:rsidRPr="00576200">
              <w:rPr>
                <w:rFonts w:ascii="DM Sans" w:hAnsi="DM Sans"/>
                <w:b/>
                <w:bCs/>
                <w:sz w:val="20"/>
                <w:szCs w:val="22"/>
              </w:rPr>
              <w:t>firmenich</w:t>
            </w:r>
            <w:proofErr w:type="gramEnd"/>
            <w:r w:rsidRPr="00576200">
              <w:rPr>
                <w:rFonts w:ascii="DM Sans" w:hAnsi="DM Sans"/>
                <w:b/>
                <w:bCs/>
                <w:sz w:val="20"/>
                <w:szCs w:val="22"/>
              </w:rPr>
              <w:t xml:space="preserve"> </w:t>
            </w:r>
          </w:p>
          <w:p w14:paraId="784AEFD6" w14:textId="4F4790FF" w:rsidR="00576200" w:rsidRDefault="00576200" w:rsidP="00576200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576200">
              <w:rPr>
                <w:rFonts w:ascii="DM Sans" w:hAnsi="DM Sans"/>
                <w:b/>
                <w:bCs/>
                <w:sz w:val="20"/>
                <w:szCs w:val="22"/>
              </w:rPr>
              <w:t>awards samples at its discretion</w:t>
            </w:r>
            <w:r>
              <w:rPr>
                <w:rFonts w:ascii="DM Sans" w:hAnsi="DM Sans"/>
                <w:b/>
                <w:bCs/>
                <w:sz w:val="20"/>
                <w:szCs w:val="22"/>
              </w:rPr>
              <w:t xml:space="preserve">, </w:t>
            </w:r>
            <w:r w:rsidRPr="00576200">
              <w:rPr>
                <w:rFonts w:ascii="DM Sans" w:hAnsi="DM Sans"/>
                <w:b/>
                <w:bCs/>
                <w:sz w:val="20"/>
                <w:szCs w:val="22"/>
              </w:rPr>
              <w:t>is never obligated to award a sample when requested</w:t>
            </w:r>
            <w:r>
              <w:rPr>
                <w:rFonts w:ascii="DM Sans" w:hAnsi="DM Sans"/>
                <w:b/>
                <w:bCs/>
                <w:sz w:val="20"/>
                <w:szCs w:val="22"/>
              </w:rPr>
              <w:t xml:space="preserve">, and </w:t>
            </w:r>
            <w:r w:rsidRPr="00576200">
              <w:rPr>
                <w:rFonts w:ascii="DM Sans" w:hAnsi="DM Sans"/>
                <w:b/>
                <w:bCs/>
                <w:sz w:val="20"/>
                <w:szCs w:val="22"/>
              </w:rPr>
              <w:t>maintains the right to refuse awarding a sample.</w:t>
            </w:r>
          </w:p>
        </w:tc>
        <w:tc>
          <w:tcPr>
            <w:tcW w:w="5487" w:type="dxa"/>
          </w:tcPr>
          <w:p w14:paraId="6DDFD3B5" w14:textId="77777777" w:rsidR="00576200" w:rsidRPr="00774F15" w:rsidRDefault="00576200" w:rsidP="003332BF">
            <w:pPr>
              <w:rPr>
                <w:rFonts w:ascii="DM Sans" w:hAnsi="DM Sans"/>
              </w:rPr>
            </w:pPr>
          </w:p>
        </w:tc>
      </w:tr>
    </w:tbl>
    <w:p w14:paraId="7C187950" w14:textId="77777777" w:rsidR="00774F15" w:rsidRDefault="00774F15" w:rsidP="000A7BE5">
      <w:pPr>
        <w:rPr>
          <w:rFonts w:ascii="DM Sans" w:hAnsi="DM Sans"/>
        </w:rPr>
      </w:pPr>
    </w:p>
    <w:p w14:paraId="6B5B8C64" w14:textId="486A5001" w:rsidR="00774F15" w:rsidRDefault="00774F15" w:rsidP="000A7BE5">
      <w:pPr>
        <w:rPr>
          <w:rFonts w:ascii="DM Sans" w:hAnsi="DM Sans"/>
        </w:rPr>
      </w:pPr>
    </w:p>
    <w:p w14:paraId="5CCC8F5A" w14:textId="470D474C" w:rsidR="0016695D" w:rsidRPr="00986C13" w:rsidRDefault="0016695D" w:rsidP="0016695D">
      <w:pPr>
        <w:rPr>
          <w:rFonts w:ascii="DM Sans" w:hAnsi="DM Sans"/>
          <w:i/>
          <w:iCs/>
          <w:color w:val="0070C0"/>
          <w:sz w:val="24"/>
          <w:szCs w:val="32"/>
          <w:lang w:val="en-US"/>
        </w:rPr>
      </w:pPr>
      <w:r w:rsidRPr="00986C13">
        <w:rPr>
          <w:rFonts w:ascii="DM Sans" w:hAnsi="DM Sans"/>
          <w:i/>
          <w:iCs/>
          <w:color w:val="0070C0"/>
          <w:sz w:val="24"/>
          <w:szCs w:val="32"/>
          <w:lang w:val="en-US"/>
        </w:rPr>
        <w:t xml:space="preserve">5 Criteria for assessing a </w:t>
      </w:r>
      <w:proofErr w:type="gramStart"/>
      <w:r w:rsidRPr="00986C13">
        <w:rPr>
          <w:rFonts w:ascii="DM Sans" w:hAnsi="DM Sans"/>
          <w:i/>
          <w:iCs/>
          <w:color w:val="0070C0"/>
          <w:sz w:val="24"/>
          <w:szCs w:val="32"/>
          <w:lang w:val="en-US"/>
        </w:rPr>
        <w:t>request</w:t>
      </w:r>
      <w:proofErr w:type="gramEnd"/>
    </w:p>
    <w:p w14:paraId="786B1D32" w14:textId="77777777" w:rsidR="0016695D" w:rsidRPr="0016695D" w:rsidRDefault="0016695D" w:rsidP="0016695D">
      <w:pPr>
        <w:rPr>
          <w:rFonts w:ascii="DM Sans" w:hAnsi="DM Sans"/>
          <w:lang w:val="en-US"/>
        </w:rPr>
      </w:pPr>
    </w:p>
    <w:p w14:paraId="2EA459DF" w14:textId="5C2D3C18" w:rsidR="0016695D" w:rsidRPr="0016695D" w:rsidRDefault="004C4EF5" w:rsidP="0016695D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By signing this request, the </w:t>
      </w:r>
      <w:proofErr w:type="gramStart"/>
      <w:r>
        <w:rPr>
          <w:rFonts w:ascii="DM Sans" w:hAnsi="DM Sans"/>
          <w:lang w:val="en-US"/>
        </w:rPr>
        <w:t>researcher</w:t>
      </w:r>
      <w:proofErr w:type="gramEnd"/>
      <w:r>
        <w:rPr>
          <w:rFonts w:ascii="DM Sans" w:hAnsi="DM Sans"/>
          <w:lang w:val="en-US"/>
        </w:rPr>
        <w:t xml:space="preserve"> and the institution (s)he represents acknowledge that a </w:t>
      </w:r>
      <w:r w:rsidR="0016695D" w:rsidRPr="0016695D">
        <w:rPr>
          <w:rFonts w:ascii="DM Sans" w:hAnsi="DM Sans"/>
          <w:lang w:val="en-US"/>
        </w:rPr>
        <w:t>request for an R&amp;D sample will be assessed holistically and on the basis of several criteria, some of which are (not exclusively):</w:t>
      </w:r>
    </w:p>
    <w:p w14:paraId="7218823F" w14:textId="537BB4CD" w:rsidR="0016695D" w:rsidRPr="0016695D" w:rsidRDefault="0016695D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6695D">
        <w:rPr>
          <w:rFonts w:ascii="DM Sans" w:hAnsi="DM Sans"/>
          <w:lang w:val="en-US"/>
        </w:rPr>
        <w:t>The renown, scientific achievements, relevance to cannabinoids research, and track record of the academic/research institution.</w:t>
      </w:r>
    </w:p>
    <w:p w14:paraId="31499A9B" w14:textId="22C53114" w:rsidR="0016695D" w:rsidRPr="0016695D" w:rsidRDefault="0016695D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6695D">
        <w:rPr>
          <w:rFonts w:ascii="DM Sans" w:hAnsi="DM Sans"/>
          <w:lang w:val="en-US"/>
        </w:rPr>
        <w:t>Assessment of the principal investigator</w:t>
      </w:r>
      <w:r w:rsidR="000B5B20">
        <w:rPr>
          <w:rFonts w:ascii="DM Sans" w:hAnsi="DM Sans"/>
          <w:lang w:val="en-US"/>
        </w:rPr>
        <w:t>’s expertise,</w:t>
      </w:r>
      <w:r w:rsidRPr="0016695D">
        <w:rPr>
          <w:rFonts w:ascii="DM Sans" w:hAnsi="DM Sans"/>
          <w:lang w:val="en-US"/>
        </w:rPr>
        <w:t xml:space="preserve"> including publication track record.</w:t>
      </w:r>
    </w:p>
    <w:p w14:paraId="007400F2" w14:textId="77777777" w:rsidR="001848C8" w:rsidRDefault="001848C8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848C8">
        <w:rPr>
          <w:rFonts w:ascii="DM Sans" w:hAnsi="DM Sans"/>
          <w:lang w:val="en-US"/>
        </w:rPr>
        <w:t xml:space="preserve">Scientific study design </w:t>
      </w:r>
      <w:proofErr w:type="spellStart"/>
      <w:r w:rsidRPr="001848C8">
        <w:rPr>
          <w:rFonts w:ascii="DM Sans" w:hAnsi="DM Sans"/>
          <w:lang w:val="en-US"/>
        </w:rPr>
        <w:t>rigour</w:t>
      </w:r>
      <w:proofErr w:type="spellEnd"/>
      <w:r w:rsidRPr="001848C8">
        <w:rPr>
          <w:rFonts w:ascii="DM Sans" w:hAnsi="DM Sans"/>
          <w:lang w:val="en-US"/>
        </w:rPr>
        <w:t xml:space="preserve"> and merits</w:t>
      </w:r>
      <w:r>
        <w:rPr>
          <w:rFonts w:ascii="DM Sans" w:hAnsi="DM Sans"/>
          <w:lang w:val="en-US"/>
        </w:rPr>
        <w:t>.</w:t>
      </w:r>
    </w:p>
    <w:p w14:paraId="6FBCFF8D" w14:textId="07AC84EC" w:rsidR="0016695D" w:rsidRPr="0016695D" w:rsidRDefault="0016695D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6695D">
        <w:rPr>
          <w:rFonts w:ascii="DM Sans" w:hAnsi="DM Sans"/>
          <w:lang w:val="en-US"/>
        </w:rPr>
        <w:t>Assessment of the specific area of cannabinoid research and alignment with dsm-firmenich scientific engagement strategy.</w:t>
      </w:r>
    </w:p>
    <w:p w14:paraId="40A4BCDC" w14:textId="151A5D97" w:rsidR="0016695D" w:rsidRPr="0016695D" w:rsidRDefault="0016695D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6695D">
        <w:rPr>
          <w:rFonts w:ascii="DM Sans" w:hAnsi="DM Sans"/>
          <w:lang w:val="en-US"/>
        </w:rPr>
        <w:t xml:space="preserve">The </w:t>
      </w:r>
      <w:r w:rsidR="000B5B20">
        <w:rPr>
          <w:rFonts w:ascii="DM Sans" w:hAnsi="DM Sans"/>
          <w:lang w:val="en-US"/>
        </w:rPr>
        <w:t>a</w:t>
      </w:r>
      <w:r w:rsidR="000B5B20" w:rsidRPr="000B5B20">
        <w:rPr>
          <w:rFonts w:ascii="DM Sans" w:hAnsi="DM Sans"/>
          <w:lang w:val="en-US"/>
        </w:rPr>
        <w:t>dded scientific contribution of the proposed research</w:t>
      </w:r>
      <w:r w:rsidRPr="0016695D">
        <w:rPr>
          <w:rFonts w:ascii="DM Sans" w:hAnsi="DM Sans"/>
          <w:lang w:val="en-US"/>
        </w:rPr>
        <w:t>.</w:t>
      </w:r>
    </w:p>
    <w:p w14:paraId="0AEE087C" w14:textId="758B2424" w:rsidR="0016695D" w:rsidRPr="0016695D" w:rsidRDefault="0016695D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6695D">
        <w:rPr>
          <w:rFonts w:ascii="DM Sans" w:hAnsi="DM Sans"/>
          <w:lang w:val="en-US"/>
        </w:rPr>
        <w:lastRenderedPageBreak/>
        <w:t xml:space="preserve">The long-term value of a potential connection between the researcher’s </w:t>
      </w:r>
      <w:proofErr w:type="spellStart"/>
      <w:r w:rsidRPr="0016695D">
        <w:rPr>
          <w:rFonts w:ascii="DM Sans" w:hAnsi="DM Sans"/>
          <w:lang w:val="en-US"/>
        </w:rPr>
        <w:t>organisation</w:t>
      </w:r>
      <w:proofErr w:type="spellEnd"/>
      <w:r w:rsidRPr="0016695D">
        <w:rPr>
          <w:rFonts w:ascii="DM Sans" w:hAnsi="DM Sans"/>
          <w:lang w:val="en-US"/>
        </w:rPr>
        <w:t xml:space="preserve"> and dsm-firmenich.</w:t>
      </w:r>
    </w:p>
    <w:p w14:paraId="68C8383D" w14:textId="33CD05F0" w:rsidR="0016695D" w:rsidRPr="0016695D" w:rsidRDefault="0016695D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6695D">
        <w:rPr>
          <w:rFonts w:ascii="DM Sans" w:hAnsi="DM Sans"/>
          <w:lang w:val="en-US"/>
        </w:rPr>
        <w:t>Acknowledgment and recognition in any scientific publication or presentation.</w:t>
      </w:r>
    </w:p>
    <w:p w14:paraId="6578EB02" w14:textId="1BEC0168" w:rsidR="0016695D" w:rsidRPr="0016695D" w:rsidRDefault="0016695D" w:rsidP="0016695D">
      <w:pPr>
        <w:pStyle w:val="ListParagraph"/>
        <w:numPr>
          <w:ilvl w:val="0"/>
          <w:numId w:val="16"/>
        </w:numPr>
        <w:rPr>
          <w:rFonts w:ascii="DM Sans" w:hAnsi="DM Sans"/>
          <w:lang w:val="en-US"/>
        </w:rPr>
      </w:pPr>
      <w:r w:rsidRPr="0016695D">
        <w:rPr>
          <w:rFonts w:ascii="DM Sans" w:hAnsi="DM Sans"/>
          <w:lang w:val="en-US"/>
        </w:rPr>
        <w:t>Potential for IP rights for dsm-firmenich, the research institute, or both.</w:t>
      </w:r>
    </w:p>
    <w:p w14:paraId="2D01EF0D" w14:textId="77777777" w:rsidR="0016695D" w:rsidRDefault="0016695D" w:rsidP="000A7BE5">
      <w:pPr>
        <w:rPr>
          <w:rFonts w:ascii="DM Sans" w:hAnsi="DM Sans"/>
        </w:rPr>
      </w:pPr>
    </w:p>
    <w:p w14:paraId="6EA60E44" w14:textId="445626AB" w:rsidR="004C4EF5" w:rsidRDefault="004C4EF5" w:rsidP="000A7BE5">
      <w:pPr>
        <w:rPr>
          <w:rFonts w:ascii="DM Sans" w:hAnsi="DM Sans"/>
        </w:rPr>
      </w:pPr>
      <w:r>
        <w:rPr>
          <w:rFonts w:ascii="DM Sans" w:hAnsi="DM Sans"/>
        </w:rPr>
        <w:t xml:space="preserve">Requests can be submitted </w:t>
      </w:r>
      <w:r w:rsidR="00833919">
        <w:rPr>
          <w:rFonts w:ascii="DM Sans" w:hAnsi="DM Sans"/>
        </w:rPr>
        <w:t xml:space="preserve">at any time throughout the year and will be assessed </w:t>
      </w:r>
      <w:r w:rsidR="00ED30D1">
        <w:rPr>
          <w:rFonts w:ascii="DM Sans" w:hAnsi="DM Sans"/>
        </w:rPr>
        <w:t>routinely throughout the year</w:t>
      </w:r>
      <w:r w:rsidR="00833919">
        <w:rPr>
          <w:rFonts w:ascii="DM Sans" w:hAnsi="DM Sans"/>
        </w:rPr>
        <w:t xml:space="preserve">. </w:t>
      </w:r>
    </w:p>
    <w:p w14:paraId="1B904AB5" w14:textId="77777777" w:rsidR="00833919" w:rsidRDefault="00833919" w:rsidP="000A7BE5">
      <w:pPr>
        <w:rPr>
          <w:rFonts w:ascii="DM Sans" w:hAnsi="DM Sans"/>
        </w:rPr>
      </w:pPr>
    </w:p>
    <w:p w14:paraId="529E9D6B" w14:textId="64476408" w:rsidR="00774F15" w:rsidRPr="00986C13" w:rsidRDefault="00833919" w:rsidP="00774F15">
      <w:pPr>
        <w:pStyle w:val="Heading3"/>
        <w:rPr>
          <w:rFonts w:ascii="DM Sans" w:hAnsi="DM Sans"/>
          <w:color w:val="0070C0"/>
        </w:rPr>
      </w:pPr>
      <w:r w:rsidRPr="00986C13">
        <w:rPr>
          <w:rFonts w:ascii="DM Sans" w:hAnsi="DM Sans"/>
          <w:color w:val="0070C0"/>
        </w:rPr>
        <w:t>6</w:t>
      </w:r>
      <w:r w:rsidR="00774F15" w:rsidRPr="00986C13">
        <w:rPr>
          <w:rFonts w:ascii="DM Sans" w:hAnsi="DM Sans"/>
          <w:color w:val="0070C0"/>
        </w:rPr>
        <w:t xml:space="preserve"> Further notes/requests</w:t>
      </w:r>
    </w:p>
    <w:p w14:paraId="6D75933E" w14:textId="77777777" w:rsidR="00774F15" w:rsidRDefault="00774F15" w:rsidP="000A7BE5">
      <w:pPr>
        <w:rPr>
          <w:rFonts w:ascii="DM Sans" w:hAnsi="DM Sans"/>
        </w:rPr>
      </w:pPr>
    </w:p>
    <w:p w14:paraId="4720F82F" w14:textId="59B48131" w:rsidR="00833919" w:rsidRDefault="00833919" w:rsidP="000A7BE5">
      <w:pPr>
        <w:rPr>
          <w:rFonts w:ascii="DM Sans" w:hAnsi="DM Sans"/>
        </w:rPr>
      </w:pPr>
      <w:r>
        <w:rPr>
          <w:rFonts w:ascii="DM Sans" w:hAnsi="DM Sans"/>
        </w:rPr>
        <w:t>[fill in here anything you may need to add]</w:t>
      </w:r>
    </w:p>
    <w:p w14:paraId="11E1D194" w14:textId="77777777" w:rsidR="00833919" w:rsidRDefault="00833919" w:rsidP="000A7BE5">
      <w:pPr>
        <w:rPr>
          <w:rFonts w:ascii="DM Sans" w:hAnsi="DM Sans"/>
        </w:rPr>
      </w:pPr>
    </w:p>
    <w:p w14:paraId="4E3848AD" w14:textId="77777777" w:rsidR="00692C58" w:rsidRDefault="00692C58" w:rsidP="000A7BE5">
      <w:pPr>
        <w:rPr>
          <w:rFonts w:ascii="DM Sans" w:hAnsi="DM Sans"/>
        </w:rPr>
      </w:pPr>
    </w:p>
    <w:p w14:paraId="57291685" w14:textId="77777777" w:rsidR="00833919" w:rsidRDefault="00833919" w:rsidP="000A7BE5">
      <w:pPr>
        <w:rPr>
          <w:rFonts w:ascii="DM Sans" w:hAnsi="DM Sans"/>
        </w:rPr>
      </w:pPr>
    </w:p>
    <w:p w14:paraId="1BF1BE49" w14:textId="77777777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eastAsia="de-DE"/>
        </w:rPr>
      </w:pPr>
      <w:r w:rsidRPr="00692C58">
        <w:rPr>
          <w:rFonts w:ascii="DM Sans" w:eastAsia="Times New Roman" w:hAnsi="DM Sans" w:cs="Times New Roman"/>
          <w:szCs w:val="21"/>
          <w:highlight w:val="yellow"/>
          <w:lang w:eastAsia="de-DE"/>
        </w:rPr>
        <w:t>place</w:t>
      </w:r>
      <w:r w:rsidRPr="00692C58">
        <w:rPr>
          <w:rFonts w:ascii="DM Sans" w:eastAsia="Times New Roman" w:hAnsi="DM Sans" w:cs="Times New Roman"/>
          <w:szCs w:val="21"/>
          <w:lang w:eastAsia="de-DE"/>
        </w:rPr>
        <w:t>, _________________</w:t>
      </w:r>
    </w:p>
    <w:p w14:paraId="241DBE9A" w14:textId="77777777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eastAsia="de-DE"/>
        </w:rPr>
      </w:pPr>
    </w:p>
    <w:p w14:paraId="2425E9BF" w14:textId="77777777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eastAsia="de-DE"/>
        </w:rPr>
      </w:pPr>
    </w:p>
    <w:p w14:paraId="5D850905" w14:textId="39184190" w:rsidR="00692C58" w:rsidRPr="00692C58" w:rsidRDefault="00692C58" w:rsidP="00692C58">
      <w:pPr>
        <w:keepNext/>
        <w:tabs>
          <w:tab w:val="left" w:pos="5103"/>
        </w:tabs>
        <w:spacing w:line="240" w:lineRule="auto"/>
        <w:jc w:val="both"/>
        <w:outlineLvl w:val="1"/>
        <w:rPr>
          <w:rFonts w:ascii="DM Sans" w:eastAsia="Times New Roman" w:hAnsi="DM Sans" w:cs="Times New Roman"/>
          <w:b/>
          <w:bCs/>
          <w:szCs w:val="21"/>
          <w:lang w:val="en-US" w:eastAsia="de-DE"/>
        </w:rPr>
      </w:pPr>
      <w:r w:rsidRPr="00692C58">
        <w:rPr>
          <w:rFonts w:ascii="DM Sans" w:eastAsia="Times New Roman" w:hAnsi="DM Sans" w:cs="Times New Roman"/>
          <w:b/>
          <w:bCs/>
          <w:szCs w:val="21"/>
          <w:highlight w:val="yellow"/>
          <w:lang w:val="en-US" w:eastAsia="de-DE"/>
        </w:rPr>
        <w:t>Institution</w:t>
      </w:r>
    </w:p>
    <w:p w14:paraId="53B7ED57" w14:textId="77777777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val="en-US" w:eastAsia="de-DE"/>
        </w:rPr>
      </w:pPr>
    </w:p>
    <w:p w14:paraId="52190B5B" w14:textId="77777777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val="en-US" w:eastAsia="de-DE"/>
        </w:rPr>
      </w:pPr>
    </w:p>
    <w:p w14:paraId="25D5795A" w14:textId="77777777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val="en-US" w:eastAsia="de-DE"/>
        </w:rPr>
      </w:pPr>
    </w:p>
    <w:p w14:paraId="099D3CA1" w14:textId="7297FB44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val="en-US" w:eastAsia="de-DE"/>
        </w:rPr>
      </w:pPr>
      <w:r w:rsidRPr="00692C58">
        <w:rPr>
          <w:rFonts w:ascii="DM Sans" w:eastAsia="Times New Roman" w:hAnsi="DM Sans" w:cs="Times New Roman"/>
          <w:szCs w:val="21"/>
          <w:lang w:val="en-US" w:eastAsia="de-DE"/>
        </w:rPr>
        <w:t>_____________________________</w:t>
      </w:r>
    </w:p>
    <w:p w14:paraId="702B922D" w14:textId="4B8F4442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eastAsia="de-DE"/>
        </w:rPr>
      </w:pPr>
      <w:r w:rsidRPr="00692C58">
        <w:rPr>
          <w:rFonts w:ascii="DM Sans" w:eastAsia="Times New Roman" w:hAnsi="DM Sans" w:cs="Times New Roman"/>
          <w:szCs w:val="21"/>
          <w:lang w:eastAsia="de-DE"/>
        </w:rPr>
        <w:t xml:space="preserve">Name: </w:t>
      </w:r>
      <w:r w:rsidRPr="00692C58">
        <w:rPr>
          <w:rFonts w:ascii="DM Sans" w:eastAsia="Times New Roman" w:hAnsi="DM Sans" w:cs="Times New Roman"/>
          <w:szCs w:val="21"/>
          <w:highlight w:val="yellow"/>
          <w:lang w:eastAsia="de-DE"/>
        </w:rPr>
        <w:t>…………</w:t>
      </w:r>
    </w:p>
    <w:p w14:paraId="5293B033" w14:textId="04280D54" w:rsidR="00692C58" w:rsidRPr="00692C58" w:rsidRDefault="00692C58" w:rsidP="00692C58">
      <w:pPr>
        <w:tabs>
          <w:tab w:val="left" w:pos="5103"/>
        </w:tabs>
        <w:spacing w:line="240" w:lineRule="auto"/>
        <w:jc w:val="both"/>
        <w:rPr>
          <w:rFonts w:ascii="DM Sans" w:eastAsia="Times New Roman" w:hAnsi="DM Sans" w:cs="Times New Roman"/>
          <w:szCs w:val="21"/>
          <w:lang w:eastAsia="de-DE"/>
        </w:rPr>
      </w:pPr>
      <w:r w:rsidRPr="00692C58">
        <w:rPr>
          <w:rFonts w:ascii="DM Sans" w:eastAsia="Times New Roman" w:hAnsi="DM Sans" w:cs="Times New Roman"/>
          <w:szCs w:val="21"/>
          <w:lang w:eastAsia="de-DE"/>
        </w:rPr>
        <w:t>Title</w:t>
      </w:r>
      <w:r w:rsidRPr="00692C58">
        <w:rPr>
          <w:rFonts w:ascii="DM Sans" w:eastAsia="Times New Roman" w:hAnsi="DM Sans" w:cs="Times New Roman"/>
          <w:szCs w:val="21"/>
          <w:highlight w:val="yellow"/>
          <w:lang w:eastAsia="de-DE"/>
        </w:rPr>
        <w:t>: ……</w:t>
      </w:r>
      <w:proofErr w:type="gramStart"/>
      <w:r w:rsidRPr="00692C58">
        <w:rPr>
          <w:rFonts w:ascii="DM Sans" w:eastAsia="Times New Roman" w:hAnsi="DM Sans" w:cs="Times New Roman"/>
          <w:szCs w:val="21"/>
          <w:highlight w:val="yellow"/>
          <w:lang w:eastAsia="de-DE"/>
        </w:rPr>
        <w:t>…..</w:t>
      </w:r>
      <w:proofErr w:type="gramEnd"/>
    </w:p>
    <w:p w14:paraId="1E19124B" w14:textId="77777777" w:rsidR="00FF0D4D" w:rsidRDefault="00FF0D4D" w:rsidP="000A7BE5">
      <w:pPr>
        <w:rPr>
          <w:rFonts w:ascii="DM Sans" w:hAnsi="DM Sans"/>
          <w:szCs w:val="21"/>
        </w:rPr>
      </w:pPr>
    </w:p>
    <w:p w14:paraId="30D379F2" w14:textId="77777777" w:rsidR="00CD1FEC" w:rsidRDefault="00CD1FEC" w:rsidP="000A7BE5">
      <w:pPr>
        <w:pBdr>
          <w:bottom w:val="single" w:sz="6" w:space="1" w:color="auto"/>
        </w:pBdr>
        <w:rPr>
          <w:rFonts w:ascii="DM Sans" w:hAnsi="DM Sans"/>
          <w:szCs w:val="21"/>
        </w:rPr>
      </w:pPr>
    </w:p>
    <w:p w14:paraId="54D68E57" w14:textId="77777777" w:rsidR="00CD1FEC" w:rsidRDefault="00CD1FEC" w:rsidP="000A7BE5">
      <w:pPr>
        <w:rPr>
          <w:rFonts w:ascii="DM Sans" w:hAnsi="DM Sans"/>
          <w:szCs w:val="21"/>
        </w:rPr>
      </w:pPr>
    </w:p>
    <w:p w14:paraId="21DF24C4" w14:textId="4798F890" w:rsidR="00CD1FEC" w:rsidRPr="00CD1FEC" w:rsidRDefault="00CD1FEC" w:rsidP="00CD1FEC">
      <w:pPr>
        <w:spacing w:after="120" w:line="240" w:lineRule="auto"/>
        <w:outlineLvl w:val="1"/>
        <w:rPr>
          <w:rFonts w:eastAsia="Times New Roman" w:cs="Times New Roman"/>
          <w:color w:val="0070BA"/>
          <w:sz w:val="48"/>
          <w:szCs w:val="48"/>
          <w:lang w:val="en-US"/>
        </w:rPr>
      </w:pPr>
      <w:r w:rsidRPr="00CD1FEC">
        <w:rPr>
          <w:rFonts w:eastAsia="Times New Roman" w:cs="Times New Roman"/>
          <w:color w:val="009B97"/>
          <w:sz w:val="48"/>
          <w:szCs w:val="48"/>
          <w:lang w:val="en-US"/>
        </w:rPr>
        <w:t>Request process</w:t>
      </w:r>
    </w:p>
    <w:p w14:paraId="089247CD" w14:textId="77777777" w:rsidR="00CD1FEC" w:rsidRPr="00CD1FEC" w:rsidRDefault="00CD1FEC" w:rsidP="00CD1FEC">
      <w:pPr>
        <w:numPr>
          <w:ilvl w:val="0"/>
          <w:numId w:val="17"/>
        </w:numPr>
        <w:spacing w:after="12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Submission of </w:t>
      </w:r>
      <w:hyperlink r:id="rId12" w:tgtFrame="_blank" w:history="1">
        <w:r w:rsidRPr="00CD1FEC">
          <w:rPr>
            <w:rFonts w:eastAsia="Times New Roman" w:cs="Times New Roman"/>
            <w:color w:val="0070BA"/>
            <w:sz w:val="20"/>
            <w:szCs w:val="20"/>
            <w:u w:val="single"/>
            <w:lang w:val="en-US"/>
          </w:rPr>
          <w:t>request form</w:t>
        </w:r>
      </w:hyperlink>
      <w:r w:rsidRPr="00CD1FEC">
        <w:rPr>
          <w:rFonts w:eastAsia="Times New Roman" w:cs="Times New Roman"/>
          <w:color w:val="000000"/>
          <w:sz w:val="20"/>
          <w:szCs w:val="20"/>
          <w:u w:val="single"/>
          <w:lang w:val="en-US"/>
        </w:rPr>
        <w:t> </w:t>
      </w:r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to </w:t>
      </w:r>
      <w:hyperlink r:id="rId13" w:history="1">
        <w:r w:rsidRPr="00CD1FEC">
          <w:rPr>
            <w:rFonts w:eastAsia="Times New Roman" w:cs="Times New Roman"/>
            <w:color w:val="0070BA"/>
            <w:sz w:val="20"/>
            <w:szCs w:val="20"/>
            <w:u w:val="single"/>
            <w:lang w:val="en-US"/>
          </w:rPr>
          <w:t>zdravka.misic@dsm-firmenich.com</w:t>
        </w:r>
      </w:hyperlink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 (please use the subject line "CBD research sample request"). Requests can be submitted at any time throughout the year and will be assessed routinely.</w:t>
      </w:r>
    </w:p>
    <w:p w14:paraId="6ED939B8" w14:textId="77777777" w:rsidR="00CD1FEC" w:rsidRPr="00CD1FEC" w:rsidRDefault="00CD1FEC" w:rsidP="00CD1FEC">
      <w:pPr>
        <w:numPr>
          <w:ilvl w:val="0"/>
          <w:numId w:val="17"/>
        </w:numPr>
        <w:spacing w:after="12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Holistic sample request qualification assessment by dsm-firmenich.</w:t>
      </w:r>
    </w:p>
    <w:p w14:paraId="1E88352B" w14:textId="77777777" w:rsidR="00CD1FEC" w:rsidRPr="00CD1FEC" w:rsidRDefault="00CD1FEC" w:rsidP="00CD1FEC">
      <w:pPr>
        <w:numPr>
          <w:ilvl w:val="0"/>
          <w:numId w:val="17"/>
        </w:numPr>
        <w:spacing w:after="12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Provided a positive validation, R&amp;D sample is shipped to researcher. </w:t>
      </w:r>
    </w:p>
    <w:p w14:paraId="6A6C66B2" w14:textId="77777777" w:rsidR="00CD1FEC" w:rsidRPr="00CD1FEC" w:rsidRDefault="00CD1FEC" w:rsidP="00CD1FEC">
      <w:pPr>
        <w:numPr>
          <w:ilvl w:val="0"/>
          <w:numId w:val="17"/>
        </w:numPr>
        <w:spacing w:after="12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Annual follow-up on research progress.</w:t>
      </w:r>
    </w:p>
    <w:p w14:paraId="5BAC9DB8" w14:textId="77777777" w:rsidR="00CD1FEC" w:rsidRPr="00CD1FEC" w:rsidRDefault="00CD1FEC" w:rsidP="00CD1FEC">
      <w:pPr>
        <w:spacing w:after="12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 xml:space="preserve">dsm-firmenich supports solid science </w:t>
      </w:r>
      <w:proofErr w:type="gramStart"/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conducted  for</w:t>
      </w:r>
      <w:proofErr w:type="gramEnd"/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 xml:space="preserve"> the benefit of patients and awards samples at its discretion, reserving the right to decline a request, if not compliant with dsm-firmenich’s ethical standards. For questions, please contact Zdravka Misic, Innovation Project Manager, at </w:t>
      </w:r>
      <w:hyperlink r:id="rId14" w:history="1">
        <w:r w:rsidRPr="00CD1FEC">
          <w:rPr>
            <w:rFonts w:eastAsia="Times New Roman" w:cs="Times New Roman"/>
            <w:color w:val="0070BA"/>
            <w:sz w:val="20"/>
            <w:szCs w:val="20"/>
            <w:u w:val="single"/>
            <w:lang w:val="en-US"/>
          </w:rPr>
          <w:t>zdravka.misic@dsm-firmenich.com</w:t>
        </w:r>
      </w:hyperlink>
      <w:r w:rsidRPr="00CD1FEC">
        <w:rPr>
          <w:rFonts w:eastAsia="Times New Roman" w:cs="Times New Roman"/>
          <w:color w:val="000000"/>
          <w:sz w:val="20"/>
          <w:szCs w:val="20"/>
          <w:lang w:val="en-US"/>
        </w:rPr>
        <w:t>. </w:t>
      </w:r>
    </w:p>
    <w:p w14:paraId="6CB9EA4D" w14:textId="77777777" w:rsidR="00CD1FEC" w:rsidRPr="00CD1FEC" w:rsidRDefault="00CD1FEC" w:rsidP="000A7BE5">
      <w:pPr>
        <w:rPr>
          <w:rFonts w:ascii="DM Sans" w:hAnsi="DM Sans"/>
          <w:szCs w:val="21"/>
          <w:lang w:val="en-US"/>
        </w:rPr>
      </w:pPr>
    </w:p>
    <w:sectPr w:rsidR="00CD1FEC" w:rsidRPr="00CD1FEC" w:rsidSect="00D437A5">
      <w:headerReference w:type="even" r:id="rId15"/>
      <w:headerReference w:type="first" r:id="rId16"/>
      <w:pgSz w:w="11900" w:h="16840"/>
      <w:pgMar w:top="2381" w:right="1361" w:bottom="2069" w:left="1361" w:header="1134" w:footer="10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4011" w14:textId="77777777" w:rsidR="00596FC1" w:rsidRDefault="00596FC1" w:rsidP="00B20D6C">
      <w:r>
        <w:separator/>
      </w:r>
    </w:p>
  </w:endnote>
  <w:endnote w:type="continuationSeparator" w:id="0">
    <w:p w14:paraId="2C1AC78E" w14:textId="77777777" w:rsidR="00596FC1" w:rsidRDefault="00596FC1" w:rsidP="00B20D6C">
      <w:r>
        <w:continuationSeparator/>
      </w:r>
    </w:p>
  </w:endnote>
  <w:endnote w:type="continuationNotice" w:id="1">
    <w:p w14:paraId="63C820E2" w14:textId="77777777" w:rsidR="00596FC1" w:rsidRDefault="00596F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DM Sans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BC9D" w14:textId="77777777" w:rsidR="00596FC1" w:rsidRDefault="00596FC1" w:rsidP="00B20D6C">
      <w:r>
        <w:separator/>
      </w:r>
    </w:p>
  </w:footnote>
  <w:footnote w:type="continuationSeparator" w:id="0">
    <w:p w14:paraId="02A62B9D" w14:textId="77777777" w:rsidR="00596FC1" w:rsidRDefault="00596FC1" w:rsidP="00B20D6C">
      <w:r>
        <w:continuationSeparator/>
      </w:r>
    </w:p>
  </w:footnote>
  <w:footnote w:type="continuationNotice" w:id="1">
    <w:p w14:paraId="2CB523F1" w14:textId="77777777" w:rsidR="00596FC1" w:rsidRDefault="00596F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9417" w14:textId="77777777" w:rsidR="00754A43" w:rsidRDefault="00CD1FEC">
    <w:pPr>
      <w:pStyle w:val="Header"/>
    </w:pPr>
    <w:r>
      <w:rPr>
        <w:noProof/>
      </w:rPr>
      <w:pict w14:anchorId="0E65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0028" o:spid="_x0000_s2051" type="#_x0000_t75" alt="Announcement_A4" style="position:absolute;margin-left:0;margin-top:0;width:602.05pt;height:85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nouncement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3681"/>
    </w:tblGrid>
    <w:tr w:rsidR="00414187" w:rsidRPr="00414187" w14:paraId="44C5F4B6" w14:textId="06826A0B" w:rsidTr="002E4AED">
      <w:trPr>
        <w:trHeight w:val="1594"/>
      </w:trPr>
      <w:tc>
        <w:tcPr>
          <w:tcW w:w="5245" w:type="dxa"/>
        </w:tcPr>
        <w:p w14:paraId="3FD36531" w14:textId="708F3754" w:rsidR="00414187" w:rsidRPr="00414187" w:rsidRDefault="00414187" w:rsidP="00F11D7A">
          <w:pPr>
            <w:tabs>
              <w:tab w:val="center" w:pos="4513"/>
              <w:tab w:val="right" w:pos="9026"/>
            </w:tabs>
            <w:ind w:right="584"/>
            <w:rPr>
              <w:rFonts w:ascii="DM Sans" w:eastAsia="DM Sans" w:hAnsi="DM Sans" w:cs="Times New Roman"/>
              <w:sz w:val="20"/>
            </w:rPr>
          </w:pPr>
          <w:r w:rsidRPr="00414187">
            <w:rPr>
              <w:rFonts w:ascii="DM Sans" w:eastAsia="DM Sans" w:hAnsi="DM Sans" w:cs="Times New Roman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3E17B7D5" wp14:editId="2EF43C8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12065</wp:posOffset>
                    </wp:positionV>
                    <wp:extent cx="2592000" cy="950400"/>
                    <wp:effectExtent l="0" t="0" r="0" b="2540"/>
                    <wp:wrapNone/>
                    <wp:docPr id="1065295642" name="Graphic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592000" cy="950400"/>
                            </a:xfrm>
                            <a:custGeom>
                              <a:avLst/>
                              <a:gdLst>
                                <a:gd name="connsiteX0" fmla="*/ 5469121 w 6699071"/>
                                <a:gd name="connsiteY0" fmla="*/ 0 h 2459662"/>
                                <a:gd name="connsiteX1" fmla="*/ 4253170 w 6699071"/>
                                <a:gd name="connsiteY1" fmla="*/ 1053575 h 2459662"/>
                                <a:gd name="connsiteX2" fmla="*/ 3037304 w 6699071"/>
                                <a:gd name="connsiteY2" fmla="*/ 0 h 2459662"/>
                                <a:gd name="connsiteX3" fmla="*/ 2133670 w 6699071"/>
                                <a:gd name="connsiteY3" fmla="*/ 397547 h 2459662"/>
                                <a:gd name="connsiteX4" fmla="*/ 1229951 w 6699071"/>
                                <a:gd name="connsiteY4" fmla="*/ 0 h 2459662"/>
                                <a:gd name="connsiteX5" fmla="*/ 0 w 6699071"/>
                                <a:gd name="connsiteY5" fmla="*/ 1229831 h 2459662"/>
                                <a:gd name="connsiteX6" fmla="*/ 1229951 w 6699071"/>
                                <a:gd name="connsiteY6" fmla="*/ 2459663 h 2459662"/>
                                <a:gd name="connsiteX7" fmla="*/ 2133585 w 6699071"/>
                                <a:gd name="connsiteY7" fmla="*/ 2062116 h 2459662"/>
                                <a:gd name="connsiteX8" fmla="*/ 3037219 w 6699071"/>
                                <a:gd name="connsiteY8" fmla="*/ 2459663 h 2459662"/>
                                <a:gd name="connsiteX9" fmla="*/ 4253170 w 6699071"/>
                                <a:gd name="connsiteY9" fmla="*/ 1406088 h 2459662"/>
                                <a:gd name="connsiteX10" fmla="*/ 5469121 w 6699071"/>
                                <a:gd name="connsiteY10" fmla="*/ 2459663 h 2459662"/>
                                <a:gd name="connsiteX11" fmla="*/ 6699072 w 6699071"/>
                                <a:gd name="connsiteY11" fmla="*/ 1229831 h 2459662"/>
                                <a:gd name="connsiteX12" fmla="*/ 5469121 w 6699071"/>
                                <a:gd name="connsiteY12" fmla="*/ 0 h 24596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6699071" h="2459662">
                                  <a:moveTo>
                                    <a:pt x="5469121" y="0"/>
                                  </a:moveTo>
                                  <a:cubicBezTo>
                                    <a:pt x="4849802" y="0"/>
                                    <a:pt x="4338861" y="458098"/>
                                    <a:pt x="4253170" y="1053575"/>
                                  </a:cubicBezTo>
                                  <a:cubicBezTo>
                                    <a:pt x="4167564" y="458098"/>
                                    <a:pt x="3656623" y="0"/>
                                    <a:pt x="3037304" y="0"/>
                                  </a:cubicBezTo>
                                  <a:cubicBezTo>
                                    <a:pt x="2679528" y="0"/>
                                    <a:pt x="2358355" y="153739"/>
                                    <a:pt x="2133670" y="397547"/>
                                  </a:cubicBezTo>
                                  <a:cubicBezTo>
                                    <a:pt x="1908900" y="153739"/>
                                    <a:pt x="1587812" y="0"/>
                                    <a:pt x="1229951" y="0"/>
                                  </a:cubicBezTo>
                                  <a:cubicBezTo>
                                    <a:pt x="550665" y="0"/>
                                    <a:pt x="0" y="550612"/>
                                    <a:pt x="0" y="1229831"/>
                                  </a:cubicBezTo>
                                  <a:cubicBezTo>
                                    <a:pt x="0" y="1909051"/>
                                    <a:pt x="550665" y="2459663"/>
                                    <a:pt x="1229951" y="2459663"/>
                                  </a:cubicBezTo>
                                  <a:cubicBezTo>
                                    <a:pt x="1587728" y="2459663"/>
                                    <a:pt x="1908900" y="2305923"/>
                                    <a:pt x="2133585" y="2062116"/>
                                  </a:cubicBezTo>
                                  <a:cubicBezTo>
                                    <a:pt x="2358355" y="2306008"/>
                                    <a:pt x="2679443" y="2459663"/>
                                    <a:pt x="3037219" y="2459663"/>
                                  </a:cubicBezTo>
                                  <a:cubicBezTo>
                                    <a:pt x="3656539" y="2459663"/>
                                    <a:pt x="4167479" y="2001565"/>
                                    <a:pt x="4253170" y="1406088"/>
                                  </a:cubicBezTo>
                                  <a:cubicBezTo>
                                    <a:pt x="4338861" y="2001565"/>
                                    <a:pt x="4849802" y="2459663"/>
                                    <a:pt x="5469121" y="2459663"/>
                                  </a:cubicBezTo>
                                  <a:cubicBezTo>
                                    <a:pt x="6148406" y="2459663"/>
                                    <a:pt x="6699072" y="1909051"/>
                                    <a:pt x="6699072" y="1229831"/>
                                  </a:cubicBezTo>
                                  <a:cubicBezTo>
                                    <a:pt x="6699072" y="550612"/>
                                    <a:pt x="6148491" y="0"/>
                                    <a:pt x="546912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E6F3"/>
                            </a:solidFill>
                            <a:ln w="843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9FBC4" id="Graphic 1" o:spid="_x0000_s1026" style="position:absolute;margin-left:0;margin-top:.95pt;width:204.1pt;height:7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6699071,245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" path="m5469121,c4849802,,4338861,458098,4253170,1053575,4167564,458098,3656623,,3037304,,2679528,,2358355,153739,2133670,397547,1908900,153739,1587812,,1229951,,550665,,,550612,,1229831v,679220,550665,1229832,1229951,1229832c1587728,2459663,1908900,2305923,2133585,2062116v224770,243892,545858,397547,903634,397547c3656539,2459663,4167479,2001565,4253170,1406088v85691,595477,596632,1053575,1215951,1053575c6148406,2459663,6699072,1909051,6699072,1229831,6699072,550612,6148491,,5469121,xe" fillcolor="#cce6f3" stroked="f" strokeweight=".23425mm">
                    <v:stroke joinstyle="miter"/>
                    <v:path arrowok="t" o:connecttype="custom" o:connectlocs="2116109,0;1645634,407096;1175192,0;825558,153610;475892,0;0,475200;475892,950400;825525,796790;1175159,950400;1645634,543305;2116109,950400;2592000,475200;2116109,0" o:connectangles="0,0,0,0,0,0,0,0,0,0,0,0,0"/>
                    <o:lock v:ext="edit" aspectratio="t"/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681" w:type="dxa"/>
        </w:tcPr>
        <w:p w14:paraId="0EB4014D" w14:textId="073054B5" w:rsidR="003C28C7" w:rsidRDefault="003C28C7" w:rsidP="00414187">
          <w:pPr>
            <w:tabs>
              <w:tab w:val="center" w:pos="4513"/>
              <w:tab w:val="right" w:pos="9026"/>
            </w:tabs>
            <w:rPr>
              <w:rFonts w:ascii="DM Sans" w:eastAsia="DM Sans" w:hAnsi="DM Sans" w:cs="Times New Roman"/>
              <w:sz w:val="20"/>
            </w:rPr>
          </w:pPr>
        </w:p>
        <w:p w14:paraId="0344B4BA" w14:textId="77777777" w:rsidR="00F11D7A" w:rsidRDefault="00F11D7A" w:rsidP="00F11D7A">
          <w:pPr>
            <w:tabs>
              <w:tab w:val="center" w:pos="4513"/>
              <w:tab w:val="right" w:pos="9026"/>
            </w:tabs>
            <w:rPr>
              <w:rFonts w:ascii="DM Sans" w:eastAsia="DM Sans" w:hAnsi="DM Sans" w:cs="Times New Roman"/>
              <w:sz w:val="20"/>
            </w:rPr>
          </w:pPr>
        </w:p>
        <w:p w14:paraId="09F370FD" w14:textId="5F5252A3" w:rsidR="00F11D7A" w:rsidRPr="00F11D7A" w:rsidRDefault="00F11D7A" w:rsidP="00F11D7A">
          <w:pPr>
            <w:tabs>
              <w:tab w:val="center" w:pos="4513"/>
              <w:tab w:val="right" w:pos="9026"/>
            </w:tabs>
            <w:rPr>
              <w:rFonts w:ascii="DM Sans" w:eastAsia="DM Sans" w:hAnsi="DM Sans" w:cs="Times New Roman"/>
              <w:b/>
              <w:bCs/>
              <w:sz w:val="20"/>
              <w:szCs w:val="20"/>
              <w:lang w:val="en-US"/>
            </w:rPr>
          </w:pPr>
          <w:r w:rsidRPr="002E4AED">
            <w:rPr>
              <w:rFonts w:ascii="DM Sans" w:eastAsia="DM Sans" w:hAnsi="DM Sans" w:cs="Times New Roman"/>
              <w:b/>
              <w:bCs/>
              <w:sz w:val="20"/>
              <w:szCs w:val="20"/>
              <w:lang w:val="en-US"/>
            </w:rPr>
            <w:t>CBD sample request form</w:t>
          </w:r>
        </w:p>
        <w:p w14:paraId="0A67A231" w14:textId="48200783" w:rsidR="00414187" w:rsidRPr="00414187" w:rsidRDefault="00F11D7A" w:rsidP="00F11D7A">
          <w:pPr>
            <w:tabs>
              <w:tab w:val="center" w:pos="4513"/>
              <w:tab w:val="right" w:pos="9026"/>
            </w:tabs>
            <w:rPr>
              <w:rFonts w:ascii="DM Sans Bold" w:eastAsia="DM Sans" w:hAnsi="DM Sans Bold" w:cs="Times New Roman"/>
              <w:bCs/>
              <w:color w:val="000000"/>
              <w:sz w:val="20"/>
              <w:lang w:val="en-US"/>
            </w:rPr>
          </w:pPr>
          <w:r w:rsidRPr="002E4AED">
            <w:rPr>
              <w:rFonts w:ascii="DM Sans" w:eastAsia="DM Sans" w:hAnsi="DM Sans" w:cs="Times New Roman"/>
              <w:sz w:val="20"/>
              <w:szCs w:val="20"/>
              <w:lang w:val="en-US"/>
            </w:rPr>
            <w:t>To be used for samples requested for not</w:t>
          </w:r>
          <w:r w:rsidR="002E4AED" w:rsidRPr="002E4AED">
            <w:rPr>
              <w:rFonts w:ascii="DM Sans" w:eastAsia="DM Sans" w:hAnsi="DM Sans" w:cs="Times New Roman"/>
              <w:sz w:val="20"/>
              <w:szCs w:val="20"/>
              <w:lang w:val="en-US"/>
            </w:rPr>
            <w:t>-for profit research</w:t>
          </w:r>
          <w:r w:rsidRPr="002E4AED">
            <w:rPr>
              <w:rFonts w:ascii="DM Sans" w:eastAsia="DM Sans" w:hAnsi="DM Sans" w:cs="Times New Roman"/>
              <w:sz w:val="22"/>
              <w:szCs w:val="20"/>
              <w:lang w:val="en-US"/>
            </w:rPr>
            <w:t xml:space="preserve"> </w:t>
          </w:r>
        </w:p>
      </w:tc>
    </w:tr>
  </w:tbl>
  <w:p w14:paraId="47038881" w14:textId="642E5BCC" w:rsidR="00754A43" w:rsidRDefault="00F11D7A">
    <w:pPr>
      <w:pStyle w:val="Header"/>
    </w:pPr>
    <w:r w:rsidRPr="003C28C7">
      <w:rPr>
        <w:rFonts w:ascii="DM Sans" w:eastAsia="DM Sans" w:hAnsi="DM Sans" w:cs="Times New Roman"/>
        <w:noProof/>
        <w:sz w:val="24"/>
      </w:rPr>
      <w:drawing>
        <wp:anchor distT="0" distB="0" distL="114300" distR="114300" simplePos="0" relativeHeight="251657728" behindDoc="1" locked="0" layoutInCell="1" allowOverlap="1" wp14:anchorId="0BAB3786" wp14:editId="61849C37">
          <wp:simplePos x="0" y="0"/>
          <wp:positionH relativeFrom="margin">
            <wp:align>right</wp:align>
          </wp:positionH>
          <wp:positionV relativeFrom="paragraph">
            <wp:posOffset>-1017080</wp:posOffset>
          </wp:positionV>
          <wp:extent cx="2589530" cy="243205"/>
          <wp:effectExtent l="0" t="0" r="1270" b="4445"/>
          <wp:wrapNone/>
          <wp:docPr id="1924937792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937792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CAE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AD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4EC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D164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5C6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20E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E112D"/>
    <w:multiLevelType w:val="hybridMultilevel"/>
    <w:tmpl w:val="80466C18"/>
    <w:lvl w:ilvl="0" w:tplc="ACFC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712B"/>
    <w:multiLevelType w:val="multilevel"/>
    <w:tmpl w:val="A48E84B8"/>
    <w:numStyleLink w:val="Bulletslist"/>
  </w:abstractNum>
  <w:abstractNum w:abstractNumId="8" w15:restartNumberingAfterBreak="0">
    <w:nsid w:val="24381F05"/>
    <w:multiLevelType w:val="hybridMultilevel"/>
    <w:tmpl w:val="D2F2362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C30C2"/>
    <w:multiLevelType w:val="hybridMultilevel"/>
    <w:tmpl w:val="5D28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9320E"/>
    <w:multiLevelType w:val="multilevel"/>
    <w:tmpl w:val="A48E84B8"/>
    <w:styleLink w:val="Bullets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Segoe UI" w:hAnsi="Segoe UI" w:hint="default"/>
        <w:color w:val="1D1D1B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Segoe UI" w:hAnsi="Segoe UI" w:hint="default"/>
        <w:color w:val="1D1D1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0D5D1F"/>
    <w:multiLevelType w:val="hybridMultilevel"/>
    <w:tmpl w:val="56E0371A"/>
    <w:lvl w:ilvl="0" w:tplc="200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6A5014"/>
    <w:multiLevelType w:val="hybridMultilevel"/>
    <w:tmpl w:val="FAC4F4E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50DCA"/>
    <w:multiLevelType w:val="multilevel"/>
    <w:tmpl w:val="77742E4C"/>
    <w:styleLink w:val="Numbering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ira Sans" w:hAnsi="Fira Sans" w:hint="default"/>
        <w:sz w:val="21"/>
      </w:rPr>
    </w:lvl>
    <w:lvl w:ilvl="1">
      <w:start w:val="1"/>
      <w:numFmt w:val="decimal"/>
      <w:pStyle w:val="ListNumber2"/>
      <w:lvlText w:val="%2."/>
      <w:lvlJc w:val="left"/>
      <w:pPr>
        <w:ind w:left="720" w:hanging="360"/>
      </w:pPr>
      <w:rPr>
        <w:rFonts w:ascii="Fira Sans" w:hAnsi="Fira Sans" w:hint="default"/>
        <w:sz w:val="21"/>
      </w:rPr>
    </w:lvl>
    <w:lvl w:ilvl="2">
      <w:start w:val="1"/>
      <w:numFmt w:val="decimal"/>
      <w:pStyle w:val="ListNumber3"/>
      <w:lvlText w:val="%3."/>
      <w:lvlJc w:val="left"/>
      <w:pPr>
        <w:ind w:left="1080" w:hanging="360"/>
      </w:pPr>
      <w:rPr>
        <w:rFonts w:ascii="Fira Sans" w:hAnsi="Fira Sans" w:hint="default"/>
        <w:sz w:val="2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661E3B"/>
    <w:multiLevelType w:val="hybridMultilevel"/>
    <w:tmpl w:val="CBDA2672"/>
    <w:lvl w:ilvl="0" w:tplc="F580B22C">
      <w:numFmt w:val="bullet"/>
      <w:lvlText w:val="•"/>
      <w:lvlJc w:val="left"/>
      <w:pPr>
        <w:ind w:left="720" w:hanging="360"/>
      </w:pPr>
      <w:rPr>
        <w:rFonts w:ascii="DM Sans" w:eastAsiaTheme="minorHAnsi" w:hAnsi="DM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2BAC"/>
    <w:multiLevelType w:val="multilevel"/>
    <w:tmpl w:val="3EB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8B6E0F"/>
    <w:multiLevelType w:val="hybridMultilevel"/>
    <w:tmpl w:val="EFA2B12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03067">
    <w:abstractNumId w:val="13"/>
  </w:num>
  <w:num w:numId="2" w16cid:durableId="1453013448">
    <w:abstractNumId w:val="4"/>
  </w:num>
  <w:num w:numId="3" w16cid:durableId="1891455887">
    <w:abstractNumId w:val="1"/>
  </w:num>
  <w:num w:numId="4" w16cid:durableId="2028829018">
    <w:abstractNumId w:val="0"/>
  </w:num>
  <w:num w:numId="5" w16cid:durableId="1511021652">
    <w:abstractNumId w:val="5"/>
  </w:num>
  <w:num w:numId="6" w16cid:durableId="648822230">
    <w:abstractNumId w:val="10"/>
  </w:num>
  <w:num w:numId="7" w16cid:durableId="445927355">
    <w:abstractNumId w:val="3"/>
  </w:num>
  <w:num w:numId="8" w16cid:durableId="434443576">
    <w:abstractNumId w:val="2"/>
  </w:num>
  <w:num w:numId="9" w16cid:durableId="1886333645">
    <w:abstractNumId w:val="7"/>
  </w:num>
  <w:num w:numId="10" w16cid:durableId="1267544669">
    <w:abstractNumId w:val="6"/>
  </w:num>
  <w:num w:numId="11" w16cid:durableId="1114446277">
    <w:abstractNumId w:val="11"/>
  </w:num>
  <w:num w:numId="12" w16cid:durableId="2098624226">
    <w:abstractNumId w:val="16"/>
  </w:num>
  <w:num w:numId="13" w16cid:durableId="1981304619">
    <w:abstractNumId w:val="8"/>
  </w:num>
  <w:num w:numId="14" w16cid:durableId="204173587">
    <w:abstractNumId w:val="9"/>
  </w:num>
  <w:num w:numId="15" w16cid:durableId="1199395297">
    <w:abstractNumId w:val="14"/>
  </w:num>
  <w:num w:numId="16" w16cid:durableId="1268343313">
    <w:abstractNumId w:val="12"/>
  </w:num>
  <w:num w:numId="17" w16cid:durableId="19096815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A"/>
    <w:rsid w:val="00033031"/>
    <w:rsid w:val="000A4FE9"/>
    <w:rsid w:val="000A7BE5"/>
    <w:rsid w:val="000B3AAC"/>
    <w:rsid w:val="000B5B20"/>
    <w:rsid w:val="000C17E2"/>
    <w:rsid w:val="000E1A17"/>
    <w:rsid w:val="00135AFA"/>
    <w:rsid w:val="00142C79"/>
    <w:rsid w:val="001530FF"/>
    <w:rsid w:val="0016695D"/>
    <w:rsid w:val="001700EC"/>
    <w:rsid w:val="00171532"/>
    <w:rsid w:val="0017289C"/>
    <w:rsid w:val="00173FBC"/>
    <w:rsid w:val="001848C8"/>
    <w:rsid w:val="00187C41"/>
    <w:rsid w:val="0019387A"/>
    <w:rsid w:val="0019469A"/>
    <w:rsid w:val="00197EDF"/>
    <w:rsid w:val="002144EA"/>
    <w:rsid w:val="00216567"/>
    <w:rsid w:val="00216EAE"/>
    <w:rsid w:val="002212AC"/>
    <w:rsid w:val="00231C0C"/>
    <w:rsid w:val="00237DF7"/>
    <w:rsid w:val="00270C43"/>
    <w:rsid w:val="002B1C3A"/>
    <w:rsid w:val="002E0DCD"/>
    <w:rsid w:val="002E4AED"/>
    <w:rsid w:val="00322056"/>
    <w:rsid w:val="003332BF"/>
    <w:rsid w:val="0034005E"/>
    <w:rsid w:val="00365EFB"/>
    <w:rsid w:val="003818E1"/>
    <w:rsid w:val="003C28C7"/>
    <w:rsid w:val="003D5076"/>
    <w:rsid w:val="003E26C0"/>
    <w:rsid w:val="003E3B86"/>
    <w:rsid w:val="003E426E"/>
    <w:rsid w:val="003F685B"/>
    <w:rsid w:val="00414187"/>
    <w:rsid w:val="00424F09"/>
    <w:rsid w:val="00436707"/>
    <w:rsid w:val="0044577D"/>
    <w:rsid w:val="00490F2D"/>
    <w:rsid w:val="0049273A"/>
    <w:rsid w:val="004C126F"/>
    <w:rsid w:val="004C4EF5"/>
    <w:rsid w:val="00523100"/>
    <w:rsid w:val="00576200"/>
    <w:rsid w:val="00596FC1"/>
    <w:rsid w:val="005A2DC1"/>
    <w:rsid w:val="005D5BBC"/>
    <w:rsid w:val="005E40DC"/>
    <w:rsid w:val="00604788"/>
    <w:rsid w:val="0062259C"/>
    <w:rsid w:val="00623F49"/>
    <w:rsid w:val="006569CC"/>
    <w:rsid w:val="00673972"/>
    <w:rsid w:val="00690362"/>
    <w:rsid w:val="00692C58"/>
    <w:rsid w:val="0069463B"/>
    <w:rsid w:val="006E1168"/>
    <w:rsid w:val="006E3B4C"/>
    <w:rsid w:val="00730DF5"/>
    <w:rsid w:val="00740DF8"/>
    <w:rsid w:val="00754A43"/>
    <w:rsid w:val="00762402"/>
    <w:rsid w:val="00774F15"/>
    <w:rsid w:val="007B0A5F"/>
    <w:rsid w:val="007B186A"/>
    <w:rsid w:val="007C5580"/>
    <w:rsid w:val="00830EAD"/>
    <w:rsid w:val="0083341D"/>
    <w:rsid w:val="00833919"/>
    <w:rsid w:val="00852043"/>
    <w:rsid w:val="00853DBE"/>
    <w:rsid w:val="00873571"/>
    <w:rsid w:val="008A340B"/>
    <w:rsid w:val="008C5FD0"/>
    <w:rsid w:val="008D6534"/>
    <w:rsid w:val="009001E9"/>
    <w:rsid w:val="00904496"/>
    <w:rsid w:val="00913E84"/>
    <w:rsid w:val="00923BB7"/>
    <w:rsid w:val="00946494"/>
    <w:rsid w:val="00956466"/>
    <w:rsid w:val="00986C13"/>
    <w:rsid w:val="009B1665"/>
    <w:rsid w:val="009C2E1D"/>
    <w:rsid w:val="009C4064"/>
    <w:rsid w:val="009D6F03"/>
    <w:rsid w:val="009E253E"/>
    <w:rsid w:val="00A01CC7"/>
    <w:rsid w:val="00A02DCE"/>
    <w:rsid w:val="00A148D5"/>
    <w:rsid w:val="00A174D7"/>
    <w:rsid w:val="00A17611"/>
    <w:rsid w:val="00A30E46"/>
    <w:rsid w:val="00A35067"/>
    <w:rsid w:val="00A96D28"/>
    <w:rsid w:val="00AA65F0"/>
    <w:rsid w:val="00AA764C"/>
    <w:rsid w:val="00AE1A99"/>
    <w:rsid w:val="00B20D6C"/>
    <w:rsid w:val="00B677A0"/>
    <w:rsid w:val="00B80E04"/>
    <w:rsid w:val="00B867BB"/>
    <w:rsid w:val="00BB2AD1"/>
    <w:rsid w:val="00BC3D86"/>
    <w:rsid w:val="00BE596E"/>
    <w:rsid w:val="00BF579D"/>
    <w:rsid w:val="00BF5D03"/>
    <w:rsid w:val="00BF7B62"/>
    <w:rsid w:val="00C11BC9"/>
    <w:rsid w:val="00C20749"/>
    <w:rsid w:val="00C21966"/>
    <w:rsid w:val="00C25FB3"/>
    <w:rsid w:val="00C439C2"/>
    <w:rsid w:val="00C53FFA"/>
    <w:rsid w:val="00C668E9"/>
    <w:rsid w:val="00C7797A"/>
    <w:rsid w:val="00C969A0"/>
    <w:rsid w:val="00CA3B26"/>
    <w:rsid w:val="00CA7A5D"/>
    <w:rsid w:val="00CB4024"/>
    <w:rsid w:val="00CD0415"/>
    <w:rsid w:val="00CD1FEC"/>
    <w:rsid w:val="00CE1A2A"/>
    <w:rsid w:val="00D2223A"/>
    <w:rsid w:val="00D32B22"/>
    <w:rsid w:val="00D437A5"/>
    <w:rsid w:val="00D470B2"/>
    <w:rsid w:val="00D5527A"/>
    <w:rsid w:val="00DB1900"/>
    <w:rsid w:val="00DD6173"/>
    <w:rsid w:val="00DE1781"/>
    <w:rsid w:val="00DE6C6E"/>
    <w:rsid w:val="00E330DC"/>
    <w:rsid w:val="00E42B5F"/>
    <w:rsid w:val="00E83622"/>
    <w:rsid w:val="00E93167"/>
    <w:rsid w:val="00E93764"/>
    <w:rsid w:val="00EA3625"/>
    <w:rsid w:val="00EC11C6"/>
    <w:rsid w:val="00ED2E33"/>
    <w:rsid w:val="00ED30D1"/>
    <w:rsid w:val="00EE1FC0"/>
    <w:rsid w:val="00EF2E35"/>
    <w:rsid w:val="00F11D7A"/>
    <w:rsid w:val="00F50446"/>
    <w:rsid w:val="00F92913"/>
    <w:rsid w:val="00F93311"/>
    <w:rsid w:val="00FB4F3F"/>
    <w:rsid w:val="00FF0D4D"/>
    <w:rsid w:val="00FF267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A57CA7"/>
  <w14:defaultImageDpi w14:val="32767"/>
  <w15:chartTrackingRefBased/>
  <w15:docId w15:val="{8CBF934E-C4FF-4810-B456-AC45DCE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6534"/>
    <w:pPr>
      <w:spacing w:line="240" w:lineRule="atLeast"/>
    </w:pPr>
    <w:rPr>
      <w:rFonts w:ascii="Fira Sans" w:hAnsi="Fira Sans"/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6534"/>
    <w:pPr>
      <w:keepNext/>
      <w:keepLines/>
      <w:spacing w:before="240"/>
      <w:outlineLvl w:val="0"/>
    </w:pPr>
    <w:rPr>
      <w:rFonts w:ascii="Fira Sans Medium" w:eastAsiaTheme="majorEastAsia" w:hAnsi="Fira Sans Medium" w:cstheme="majorBidi"/>
      <w:color w:val="0070B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36707"/>
    <w:pPr>
      <w:keepNext/>
      <w:keepLines/>
      <w:spacing w:before="240"/>
      <w:outlineLvl w:val="1"/>
    </w:pPr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C79"/>
    <w:pPr>
      <w:keepNext/>
      <w:keepLines/>
      <w:spacing w:before="240"/>
      <w:outlineLvl w:val="2"/>
    </w:pPr>
    <w:rPr>
      <w:rFonts w:eastAsiaTheme="majorEastAsia" w:cstheme="majorBidi"/>
      <w:i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6C"/>
  </w:style>
  <w:style w:type="paragraph" w:styleId="Footer">
    <w:name w:val="footer"/>
    <w:basedOn w:val="Normal"/>
    <w:link w:val="Foot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6C"/>
  </w:style>
  <w:style w:type="table" w:styleId="TableGrid">
    <w:name w:val="Table Grid"/>
    <w:basedOn w:val="TableNormal"/>
    <w:uiPriority w:val="39"/>
    <w:rsid w:val="00FF7AA7"/>
    <w:rPr>
      <w:rFonts w:ascii="Fira Sans" w:hAnsi="Fir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FF7AA7"/>
    <w:rPr>
      <w:rFonts w:ascii="Fira Sans" w:hAnsi="Fira Sans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8D6534"/>
    <w:rPr>
      <w:rFonts w:ascii="Fira Sans Medium" w:eastAsiaTheme="majorEastAsia" w:hAnsi="Fira Sans Medium" w:cstheme="majorBidi"/>
      <w:color w:val="0070B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36707"/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E6C6E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C6E"/>
    <w:rPr>
      <w:rFonts w:ascii="Fira Sans" w:eastAsiaTheme="majorEastAsia" w:hAnsi="Fir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F7A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AA7"/>
    <w:rPr>
      <w:rFonts w:ascii="Fira Sans" w:eastAsiaTheme="minorEastAsia" w:hAnsi="Fira Sans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FF7AA7"/>
    <w:rPr>
      <w:rFonts w:ascii="Fira Sans" w:hAnsi="Fir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7AA7"/>
    <w:rPr>
      <w:rFonts w:ascii="Fira Sans" w:hAnsi="Fira Sans"/>
      <w:i/>
      <w:iCs/>
    </w:rPr>
  </w:style>
  <w:style w:type="character" w:styleId="IntenseEmphasis">
    <w:name w:val="Intense Emphasis"/>
    <w:basedOn w:val="DefaultParagraphFont"/>
    <w:uiPriority w:val="21"/>
    <w:rsid w:val="00FF7AA7"/>
    <w:rPr>
      <w:rFonts w:ascii="Fira Sans" w:hAnsi="Fira Sans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FF7AA7"/>
    <w:rPr>
      <w:rFonts w:ascii="Fira Sans" w:hAnsi="Fira Sans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7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AA7"/>
    <w:rPr>
      <w:rFonts w:ascii="Fira Sans" w:hAnsi="Fira San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7A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A7"/>
    <w:rPr>
      <w:rFonts w:ascii="Fira Sans" w:hAnsi="Fira San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FF7AA7"/>
    <w:rPr>
      <w:rFonts w:ascii="Fira Sans" w:hAnsi="Fira San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F7AA7"/>
    <w:rPr>
      <w:rFonts w:ascii="Fira Sans" w:hAnsi="Fira Sans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FF7A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BB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2"/>
    <w:rsid w:val="00142C79"/>
    <w:rPr>
      <w:rFonts w:ascii="Fira Sans" w:eastAsiaTheme="majorEastAsia" w:hAnsi="Fira Sans" w:cstheme="majorBidi"/>
      <w:i/>
      <w:color w:val="002060"/>
    </w:rPr>
  </w:style>
  <w:style w:type="numbering" w:customStyle="1" w:styleId="Numberinglist">
    <w:name w:val="Numbering list"/>
    <w:uiPriority w:val="99"/>
    <w:rsid w:val="008D6534"/>
    <w:pPr>
      <w:numPr>
        <w:numId w:val="1"/>
      </w:numPr>
    </w:pPr>
  </w:style>
  <w:style w:type="paragraph" w:styleId="ListBullet">
    <w:name w:val="List Bullet"/>
    <w:aliases w:val="Bullets"/>
    <w:basedOn w:val="Normal"/>
    <w:uiPriority w:val="1"/>
    <w:qFormat/>
    <w:rsid w:val="00D437A5"/>
    <w:pPr>
      <w:numPr>
        <w:numId w:val="9"/>
      </w:numPr>
      <w:contextualSpacing/>
    </w:pPr>
  </w:style>
  <w:style w:type="paragraph" w:styleId="ListNumber">
    <w:name w:val="List Number"/>
    <w:aliases w:val="Numbering"/>
    <w:basedOn w:val="Normal"/>
    <w:uiPriority w:val="1"/>
    <w:qFormat/>
    <w:rsid w:val="008D65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8D6534"/>
    <w:pPr>
      <w:numPr>
        <w:ilvl w:val="1"/>
        <w:numId w:val="1"/>
      </w:numPr>
      <w:contextualSpacing/>
    </w:pPr>
  </w:style>
  <w:style w:type="paragraph" w:styleId="ListNumber3">
    <w:name w:val="List Number 3"/>
    <w:basedOn w:val="Normal"/>
    <w:uiPriority w:val="99"/>
    <w:unhideWhenUsed/>
    <w:rsid w:val="008D6534"/>
    <w:pPr>
      <w:numPr>
        <w:ilvl w:val="2"/>
        <w:numId w:val="1"/>
      </w:numPr>
      <w:contextualSpacing/>
    </w:pPr>
  </w:style>
  <w:style w:type="numbering" w:customStyle="1" w:styleId="Bulletslist">
    <w:name w:val="Bullets list"/>
    <w:uiPriority w:val="99"/>
    <w:rsid w:val="00D437A5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D437A5"/>
    <w:pPr>
      <w:numPr>
        <w:ilvl w:val="1"/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437A5"/>
    <w:pPr>
      <w:numPr>
        <w:ilvl w:val="2"/>
        <w:numId w:val="9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1418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dravka.misic@dsm-firmenich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sm.com/content/dam/dsm/pharmaceutical/pdfs---open-downloads/Template_CBD_non-profit_sample_request_2024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dravka.misic@dsm-firmeni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3572\DSM\DSM%20Office%20Templates%20-%20Documents\DSM%20Word%20Templates\Rest%20of%20the%20World%20(A4%20size)%20Word%20Templates\Genera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234673C240849A2A07E4C9BFA986A" ma:contentTypeVersion="17" ma:contentTypeDescription="Create a new document." ma:contentTypeScope="" ma:versionID="a327ea3699ccc41d399dd65691d15827">
  <xsd:schema xmlns:xsd="http://www.w3.org/2001/XMLSchema" xmlns:xs="http://www.w3.org/2001/XMLSchema" xmlns:p="http://schemas.microsoft.com/office/2006/metadata/properties" xmlns:ns2="5a2251cd-bd5e-462d-8f0e-b8d48ef43808" xmlns:ns3="2075ae69-3baa-4e90-b56d-b730ab21705e" xmlns:ns4="a89e9a68-5704-4790-a9c9-a115cf28f8a1" targetNamespace="http://schemas.microsoft.com/office/2006/metadata/properties" ma:root="true" ma:fieldsID="90eedf291093b5ad74769123eb88bc90" ns2:_="" ns3:_="" ns4:_="">
    <xsd:import namespace="5a2251cd-bd5e-462d-8f0e-b8d48ef43808"/>
    <xsd:import namespace="2075ae69-3baa-4e90-b56d-b730ab21705e"/>
    <xsd:import namespace="a89e9a68-5704-4790-a9c9-a115cf28f8a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SM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43c566-5dad-4e7d-b72a-5e9beb01014c}" ma:internalName="TaxCatchAll" ma:showField="CatchAllData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43c566-5dad-4e7d-b72a-5e9beb01014c}" ma:internalName="TaxCatchAllLabel" ma:readOnly="true" ma:showField="CatchAllDataLabel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5ae69-3baa-4e90-b56d-b730ab217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2cb03-88f0-48bb-a65d-3e95f1314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9a68-5704-4790-a9c9-a115cf28f8a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82cb03-88f0-48bb-a65d-3e95f13147ee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 xsi:nil="true"/>
    <DSMClassification xmlns="5a2251cd-bd5e-462d-8f0e-b8d48ef43808" xsi:nil="true"/>
    <lcf76f155ced4ddcb4097134ff3c332f xmlns="2075ae69-3baa-4e90-b56d-b730ab21705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9152-DB8C-4CB2-B079-1344851EC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51cd-bd5e-462d-8f0e-b8d48ef43808"/>
    <ds:schemaRef ds:uri="2075ae69-3baa-4e90-b56d-b730ab21705e"/>
    <ds:schemaRef ds:uri="a89e9a68-5704-4790-a9c9-a115cf28f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92D2D-FA3B-43FE-8B96-3404CB47C4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03218A-A854-48F6-A7A1-FB3AE9670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E3517-AEFC-4CE7-9FAD-E6BF1728B4F4}">
  <ds:schemaRefs>
    <ds:schemaRef ds:uri="http://schemas.microsoft.com/office/2006/metadata/properties"/>
    <ds:schemaRef ds:uri="http://schemas.microsoft.com/office/infopath/2007/PartnerControls"/>
    <ds:schemaRef ds:uri="5a2251cd-bd5e-462d-8f0e-b8d48ef43808"/>
    <ds:schemaRef ds:uri="2075ae69-3baa-4e90-b56d-b730ab21705e"/>
  </ds:schemaRefs>
</ds:datastoreItem>
</file>

<file path=customXml/itemProps5.xml><?xml version="1.0" encoding="utf-8"?>
<ds:datastoreItem xmlns:ds="http://schemas.openxmlformats.org/officeDocument/2006/customXml" ds:itemID="{CC56C56A-A5E7-4361-BB49-A971B48E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43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Pakalnyte, Egle</dc:creator>
  <cp:keywords/>
  <dc:description/>
  <cp:lastModifiedBy>Athanasia Kanli</cp:lastModifiedBy>
  <cp:revision>33</cp:revision>
  <dcterms:created xsi:type="dcterms:W3CDTF">2024-02-28T14:35:00Z</dcterms:created>
  <dcterms:modified xsi:type="dcterms:W3CDTF">2024-06-06T16:27:00Z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0x010100C9C234673C240849A2A07E4C9BFA986A</vt:lpwstr>
  </property>
  <property fmtid="{D5CDD505-2E9C-101B-9397-08002B2CF9AE}" pid="3" name="MSIP_Label_2ff753fd-faf2-4608-9b59-553f003adcdf_Enabled">
    <vt:lpwstr>true</vt:lpwstr>
  </property>
  <property fmtid="{D5CDD505-2E9C-101B-9397-08002B2CF9AE}" pid="4" name="MSIP_Label_2ff753fd-faf2-4608-9b59-553f003adcdf_SetDate">
    <vt:lpwstr>2024-05-08T17:25:52Z</vt:lpwstr>
  </property>
  <property fmtid="{D5CDD505-2E9C-101B-9397-08002B2CF9AE}" pid="5" name="MSIP_Label_2ff753fd-faf2-4608-9b59-553f003adcdf_Method">
    <vt:lpwstr>Privileged</vt:lpwstr>
  </property>
  <property fmtid="{D5CDD505-2E9C-101B-9397-08002B2CF9AE}" pid="6" name="MSIP_Label_2ff753fd-faf2-4608-9b59-553f003adcdf_Name">
    <vt:lpwstr>2ff753fd-faf2-4608-9b59-553f003adcdf</vt:lpwstr>
  </property>
  <property fmtid="{D5CDD505-2E9C-101B-9397-08002B2CF9AE}" pid="7" name="MSIP_Label_2ff753fd-faf2-4608-9b59-553f003adcdf_SiteId">
    <vt:lpwstr>49618402-6ea3-441d-957d-7df8773fee54</vt:lpwstr>
  </property>
  <property fmtid="{D5CDD505-2E9C-101B-9397-08002B2CF9AE}" pid="8" name="MSIP_Label_2ff753fd-faf2-4608-9b59-553f003adcdf_ActionId">
    <vt:lpwstr>2ee5890f-9713-480d-ae2d-2eb70a43a53b</vt:lpwstr>
  </property>
  <property fmtid="{D5CDD505-2E9C-101B-9397-08002B2CF9AE}" pid="9" name="MSIP_Label_2ff753fd-faf2-4608-9b59-553f003adcdf_ContentBits">
    <vt:lpwstr>0</vt:lpwstr>
  </property>
</Properties>
</file>